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86" w:rsidRPr="00D055F4" w:rsidRDefault="00F24586" w:rsidP="00F245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sz w:val="20"/>
          <w:szCs w:val="20"/>
        </w:rPr>
        <w:t>MODULO DI DOMANDA</w:t>
      </w:r>
    </w:p>
    <w:p w:rsidR="00A70A36" w:rsidRPr="00D055F4" w:rsidRDefault="00A70A36" w:rsidP="00F24586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F24586" w:rsidRPr="00D055F4" w:rsidRDefault="00F24586" w:rsidP="00F24586">
      <w:pPr>
        <w:spacing w:after="120"/>
        <w:rPr>
          <w:rFonts w:ascii="Arial" w:hAnsi="Arial" w:cs="Arial"/>
          <w:sz w:val="20"/>
          <w:szCs w:val="20"/>
        </w:rPr>
      </w:pPr>
    </w:p>
    <w:p w:rsidR="000C73AC" w:rsidRPr="007031B1" w:rsidRDefault="00A5079C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>Spettabile</w:t>
      </w:r>
    </w:p>
    <w:p w:rsidR="000C73AC" w:rsidRPr="007031B1" w:rsidRDefault="000C73AC" w:rsidP="000C73AC">
      <w:pPr>
        <w:ind w:left="5580"/>
        <w:rPr>
          <w:rFonts w:ascii="Arial" w:hAnsi="Arial" w:cs="Arial"/>
          <w:sz w:val="22"/>
          <w:szCs w:val="22"/>
        </w:rPr>
      </w:pPr>
    </w:p>
    <w:p w:rsidR="00F24586" w:rsidRPr="007031B1" w:rsidRDefault="00F24586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>Fondazione Cassa</w:t>
      </w:r>
      <w:r w:rsidR="00846193" w:rsidRPr="007031B1">
        <w:rPr>
          <w:rFonts w:ascii="Arial" w:hAnsi="Arial" w:cs="Arial"/>
          <w:sz w:val="22"/>
          <w:szCs w:val="22"/>
        </w:rPr>
        <w:t xml:space="preserve"> Rurale di Trento</w:t>
      </w:r>
      <w:r w:rsidRPr="007031B1">
        <w:rPr>
          <w:rFonts w:ascii="Arial" w:hAnsi="Arial" w:cs="Arial"/>
          <w:sz w:val="22"/>
          <w:szCs w:val="22"/>
        </w:rPr>
        <w:t xml:space="preserve"> </w:t>
      </w:r>
    </w:p>
    <w:p w:rsidR="00F24586" w:rsidRPr="007031B1" w:rsidRDefault="00F24586" w:rsidP="000C73AC">
      <w:pPr>
        <w:ind w:left="5580"/>
        <w:rPr>
          <w:rFonts w:ascii="Arial" w:hAnsi="Arial" w:cs="Arial"/>
          <w:sz w:val="22"/>
          <w:szCs w:val="22"/>
        </w:rPr>
      </w:pPr>
      <w:r w:rsidRPr="007031B1">
        <w:rPr>
          <w:rFonts w:ascii="Arial" w:hAnsi="Arial" w:cs="Arial"/>
          <w:sz w:val="22"/>
          <w:szCs w:val="22"/>
        </w:rPr>
        <w:t xml:space="preserve">Via </w:t>
      </w:r>
      <w:r w:rsidR="00EC5099">
        <w:rPr>
          <w:rFonts w:ascii="Arial" w:hAnsi="Arial" w:cs="Arial"/>
          <w:sz w:val="22"/>
          <w:szCs w:val="22"/>
        </w:rPr>
        <w:t>Belenzani 12</w:t>
      </w:r>
    </w:p>
    <w:p w:rsidR="00F24586" w:rsidRPr="00D055F4" w:rsidRDefault="00F24586" w:rsidP="000C73AC">
      <w:pPr>
        <w:ind w:left="5580"/>
        <w:rPr>
          <w:rFonts w:ascii="Arial" w:hAnsi="Arial" w:cs="Arial"/>
          <w:sz w:val="20"/>
          <w:szCs w:val="20"/>
        </w:rPr>
      </w:pPr>
      <w:r w:rsidRPr="007031B1">
        <w:rPr>
          <w:rFonts w:ascii="Arial" w:hAnsi="Arial" w:cs="Arial"/>
          <w:sz w:val="22"/>
          <w:szCs w:val="22"/>
        </w:rPr>
        <w:t>381</w:t>
      </w:r>
      <w:r w:rsidR="00846193" w:rsidRPr="007031B1">
        <w:rPr>
          <w:rFonts w:ascii="Arial" w:hAnsi="Arial" w:cs="Arial"/>
          <w:sz w:val="22"/>
          <w:szCs w:val="22"/>
        </w:rPr>
        <w:t xml:space="preserve">22 </w:t>
      </w:r>
      <w:r w:rsidRPr="007031B1">
        <w:rPr>
          <w:rFonts w:ascii="Arial" w:hAnsi="Arial" w:cs="Arial"/>
          <w:sz w:val="22"/>
          <w:szCs w:val="22"/>
        </w:rPr>
        <w:t>TRENTO</w:t>
      </w:r>
    </w:p>
    <w:p w:rsidR="000C73AC" w:rsidRPr="00D055F4" w:rsidRDefault="000C73AC" w:rsidP="00F24586">
      <w:pPr>
        <w:spacing w:after="120"/>
        <w:rPr>
          <w:rFonts w:ascii="Arial" w:hAnsi="Arial" w:cs="Arial"/>
          <w:sz w:val="20"/>
          <w:szCs w:val="20"/>
        </w:rPr>
      </w:pPr>
    </w:p>
    <w:p w:rsidR="00A574C9" w:rsidRPr="00D055F4" w:rsidRDefault="00A574C9" w:rsidP="00F24586">
      <w:pPr>
        <w:spacing w:after="120"/>
        <w:rPr>
          <w:rFonts w:ascii="Arial" w:hAnsi="Arial" w:cs="Arial"/>
          <w:sz w:val="20"/>
          <w:szCs w:val="20"/>
        </w:rPr>
      </w:pPr>
    </w:p>
    <w:p w:rsidR="00F24586" w:rsidRPr="00D055F4" w:rsidRDefault="008A37D6" w:rsidP="009B795F">
      <w:pPr>
        <w:autoSpaceDE w:val="0"/>
        <w:autoSpaceDN w:val="0"/>
        <w:adjustRightInd w:val="0"/>
        <w:ind w:left="900" w:hanging="9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Oggetto: </w:t>
      </w:r>
      <w:r w:rsidR="00A5079C" w:rsidRPr="00D055F4">
        <w:rPr>
          <w:rFonts w:ascii="Arial" w:hAnsi="Arial" w:cs="Arial"/>
          <w:sz w:val="20"/>
          <w:szCs w:val="20"/>
        </w:rPr>
        <w:tab/>
      </w:r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BORSE DI STUDIO PER </w:t>
      </w:r>
      <w:r w:rsidR="00817283">
        <w:rPr>
          <w:rFonts w:ascii="Arial" w:hAnsi="Arial" w:cs="Arial"/>
          <w:b/>
          <w:bCs/>
          <w:color w:val="000000"/>
          <w:sz w:val="20"/>
          <w:szCs w:val="20"/>
        </w:rPr>
        <w:t xml:space="preserve">PROGETTI </w:t>
      </w:r>
      <w:proofErr w:type="gramStart"/>
      <w:r w:rsidR="00817283">
        <w:rPr>
          <w:rFonts w:ascii="Arial" w:hAnsi="Arial" w:cs="Arial"/>
          <w:b/>
          <w:bCs/>
          <w:color w:val="000000"/>
          <w:sz w:val="20"/>
          <w:szCs w:val="20"/>
        </w:rPr>
        <w:t>POST</w:t>
      </w:r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 LAUREA</w:t>
      </w:r>
      <w:proofErr w:type="gramEnd"/>
      <w:r w:rsidR="0065468E" w:rsidRPr="00D055F4">
        <w:rPr>
          <w:rFonts w:ascii="Arial" w:hAnsi="Arial" w:cs="Arial"/>
          <w:b/>
          <w:bCs/>
          <w:color w:val="000000"/>
          <w:sz w:val="20"/>
          <w:szCs w:val="20"/>
        </w:rPr>
        <w:t xml:space="preserve"> DI ALTO LIVELLO </w:t>
      </w:r>
      <w:r w:rsidR="00817283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3803F3" w:rsidRPr="00D055F4">
        <w:rPr>
          <w:rFonts w:ascii="Arial" w:hAnsi="Arial" w:cs="Arial"/>
          <w:b/>
          <w:sz w:val="20"/>
          <w:szCs w:val="20"/>
        </w:rPr>
        <w:t>B</w:t>
      </w:r>
      <w:r w:rsidR="009B795F" w:rsidRPr="00D055F4">
        <w:rPr>
          <w:rFonts w:ascii="Arial" w:hAnsi="Arial" w:cs="Arial"/>
          <w:b/>
          <w:sz w:val="20"/>
          <w:szCs w:val="20"/>
        </w:rPr>
        <w:t xml:space="preserve">ANDO </w:t>
      </w:r>
      <w:r w:rsidR="009C3342">
        <w:rPr>
          <w:rFonts w:ascii="Arial" w:hAnsi="Arial" w:cs="Arial"/>
          <w:b/>
          <w:sz w:val="20"/>
          <w:szCs w:val="20"/>
        </w:rPr>
        <w:t>20</w:t>
      </w:r>
      <w:r w:rsidR="00C944E1">
        <w:rPr>
          <w:rFonts w:ascii="Arial" w:hAnsi="Arial" w:cs="Arial"/>
          <w:b/>
          <w:sz w:val="20"/>
          <w:szCs w:val="20"/>
        </w:rPr>
        <w:t>2</w:t>
      </w:r>
      <w:r w:rsidR="00533C19">
        <w:rPr>
          <w:rFonts w:ascii="Arial" w:hAnsi="Arial" w:cs="Arial"/>
          <w:b/>
          <w:sz w:val="20"/>
          <w:szCs w:val="20"/>
        </w:rPr>
        <w:t>1</w:t>
      </w:r>
    </w:p>
    <w:p w:rsidR="00F24586" w:rsidRPr="00D055F4" w:rsidRDefault="00F24586" w:rsidP="00D8562E">
      <w:pPr>
        <w:rPr>
          <w:rFonts w:ascii="Arial" w:hAnsi="Arial" w:cs="Arial"/>
          <w:sz w:val="20"/>
          <w:szCs w:val="20"/>
        </w:rPr>
      </w:pPr>
    </w:p>
    <w:p w:rsidR="00F24586" w:rsidRPr="00D055F4" w:rsidRDefault="00F24586" w:rsidP="00D8562E">
      <w:pPr>
        <w:rPr>
          <w:rFonts w:ascii="Arial" w:hAnsi="Arial" w:cs="Arial"/>
          <w:i/>
          <w:sz w:val="20"/>
          <w:szCs w:val="20"/>
        </w:rPr>
      </w:pP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Il</w:t>
      </w:r>
      <w:r w:rsidR="000C73AC" w:rsidRPr="00D055F4">
        <w:rPr>
          <w:rFonts w:ascii="Arial" w:hAnsi="Arial" w:cs="Arial"/>
          <w:sz w:val="20"/>
          <w:szCs w:val="20"/>
        </w:rPr>
        <w:t>/</w:t>
      </w:r>
      <w:proofErr w:type="gramStart"/>
      <w:r w:rsidR="000C73AC" w:rsidRPr="00D055F4">
        <w:rPr>
          <w:rFonts w:ascii="Arial" w:hAnsi="Arial" w:cs="Arial"/>
          <w:sz w:val="20"/>
          <w:szCs w:val="20"/>
        </w:rPr>
        <w:t>La  sottoscritto</w:t>
      </w:r>
      <w:proofErr w:type="gramEnd"/>
      <w:r w:rsidR="000C73AC" w:rsidRPr="00D055F4">
        <w:rPr>
          <w:rFonts w:ascii="Arial" w:hAnsi="Arial" w:cs="Arial"/>
          <w:sz w:val="20"/>
          <w:szCs w:val="20"/>
        </w:rPr>
        <w:t>/a</w:t>
      </w: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..............................................……………………………..............................................……..................</w:t>
      </w:r>
    </w:p>
    <w:p w:rsidR="00061F7C" w:rsidRPr="00D055F4" w:rsidRDefault="00061F7C" w:rsidP="00061F7C">
      <w:pPr>
        <w:jc w:val="both"/>
        <w:rPr>
          <w:rFonts w:ascii="Arial" w:hAnsi="Arial" w:cs="Arial"/>
          <w:i/>
          <w:sz w:val="20"/>
          <w:szCs w:val="20"/>
        </w:rPr>
      </w:pPr>
      <w:r w:rsidRPr="00D055F4">
        <w:rPr>
          <w:rFonts w:ascii="Arial" w:hAnsi="Arial" w:cs="Arial"/>
          <w:i/>
          <w:sz w:val="20"/>
          <w:szCs w:val="20"/>
        </w:rPr>
        <w:t>(nome e cognome</w:t>
      </w:r>
      <w:r w:rsidR="00846193" w:rsidRPr="00D055F4">
        <w:rPr>
          <w:rFonts w:ascii="Arial" w:hAnsi="Arial" w:cs="Arial"/>
          <w:i/>
          <w:sz w:val="20"/>
          <w:szCs w:val="20"/>
        </w:rPr>
        <w:t>)</w:t>
      </w:r>
    </w:p>
    <w:p w:rsidR="00061F7C" w:rsidRPr="00D055F4" w:rsidRDefault="00061F7C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center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c h i e d e</w:t>
      </w:r>
    </w:p>
    <w:p w:rsidR="00061F7C" w:rsidRPr="00D055F4" w:rsidRDefault="00061F7C" w:rsidP="00061F7C">
      <w:pPr>
        <w:jc w:val="center"/>
        <w:rPr>
          <w:rFonts w:ascii="Arial" w:hAnsi="Arial" w:cs="Arial"/>
          <w:b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di beneficiare dei contributi stanziati da codesta Fondazione per il finanziamento di una borsa </w:t>
      </w:r>
      <w:r w:rsidR="00846193" w:rsidRPr="00D055F4">
        <w:rPr>
          <w:rFonts w:ascii="Arial" w:hAnsi="Arial" w:cs="Arial"/>
          <w:sz w:val="20"/>
          <w:szCs w:val="20"/>
        </w:rPr>
        <w:t xml:space="preserve">di studio nell’area </w:t>
      </w:r>
      <w:r w:rsidR="00D055F4" w:rsidRPr="00D055F4">
        <w:rPr>
          <w:rFonts w:ascii="Arial" w:hAnsi="Arial" w:cs="Arial"/>
          <w:sz w:val="20"/>
          <w:szCs w:val="20"/>
        </w:rPr>
        <w:t>tematica</w:t>
      </w:r>
      <w:r w:rsidR="00167954">
        <w:rPr>
          <w:rFonts w:ascii="Arial" w:hAnsi="Arial" w:cs="Arial"/>
          <w:sz w:val="20"/>
          <w:szCs w:val="20"/>
        </w:rPr>
        <w:t xml:space="preserve"> (indicare una sola scelta)</w:t>
      </w:r>
      <w:r w:rsidR="00D055F4" w:rsidRPr="00D055F4">
        <w:rPr>
          <w:rFonts w:ascii="Arial" w:hAnsi="Arial" w:cs="Arial"/>
          <w:sz w:val="20"/>
          <w:szCs w:val="20"/>
        </w:rPr>
        <w:t>:</w:t>
      </w:r>
    </w:p>
    <w:p w:rsidR="00072C6D" w:rsidRPr="00D055F4" w:rsidRDefault="00072C6D" w:rsidP="00061F7C">
      <w:pPr>
        <w:rPr>
          <w:rFonts w:ascii="Arial" w:hAnsi="Arial" w:cs="Arial"/>
          <w:sz w:val="20"/>
          <w:szCs w:val="20"/>
        </w:rPr>
      </w:pPr>
    </w:p>
    <w:p w:rsidR="00846193" w:rsidRPr="00D055F4" w:rsidRDefault="00A5079C" w:rsidP="00846193">
      <w:pPr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533C19">
        <w:rPr>
          <w:rFonts w:ascii="Arial" w:hAnsi="Arial" w:cs="Arial"/>
          <w:sz w:val="20"/>
          <w:szCs w:val="20"/>
        </w:rPr>
      </w:r>
      <w:r w:rsidR="00533C19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bookmarkEnd w:id="0"/>
      <w:r w:rsidRPr="00D055F4">
        <w:rPr>
          <w:rFonts w:ascii="Arial" w:hAnsi="Arial" w:cs="Arial"/>
          <w:sz w:val="20"/>
          <w:szCs w:val="20"/>
        </w:rPr>
        <w:t xml:space="preserve">   </w:t>
      </w:r>
      <w:r w:rsidR="00846193" w:rsidRPr="00D055F4">
        <w:rPr>
          <w:rFonts w:ascii="Arial" w:hAnsi="Arial" w:cs="Arial"/>
          <w:b/>
          <w:sz w:val="20"/>
          <w:szCs w:val="20"/>
        </w:rPr>
        <w:t>economico-giuridica</w:t>
      </w:r>
      <w:r w:rsidRPr="00D055F4">
        <w:rPr>
          <w:rFonts w:ascii="Arial" w:hAnsi="Arial" w:cs="Arial"/>
          <w:sz w:val="20"/>
          <w:szCs w:val="20"/>
        </w:rPr>
        <w:tab/>
      </w: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533C19">
        <w:rPr>
          <w:rFonts w:ascii="Arial" w:hAnsi="Arial" w:cs="Arial"/>
          <w:sz w:val="20"/>
          <w:szCs w:val="20"/>
        </w:rPr>
      </w:r>
      <w:r w:rsidR="00533C19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r w:rsidR="00072C6D" w:rsidRPr="00D055F4">
        <w:rPr>
          <w:rFonts w:ascii="Arial" w:hAnsi="Arial" w:cs="Arial"/>
          <w:sz w:val="20"/>
          <w:szCs w:val="20"/>
        </w:rPr>
        <w:t xml:space="preserve"> </w:t>
      </w:r>
      <w:r w:rsidRPr="00D055F4">
        <w:rPr>
          <w:rFonts w:ascii="Arial" w:hAnsi="Arial" w:cs="Arial"/>
          <w:sz w:val="20"/>
          <w:szCs w:val="20"/>
        </w:rPr>
        <w:t xml:space="preserve"> </w:t>
      </w:r>
      <w:r w:rsidR="00072C6D" w:rsidRPr="00D055F4">
        <w:rPr>
          <w:rFonts w:ascii="Arial" w:hAnsi="Arial" w:cs="Arial"/>
          <w:sz w:val="20"/>
          <w:szCs w:val="20"/>
        </w:rPr>
        <w:t xml:space="preserve"> </w:t>
      </w:r>
      <w:r w:rsidR="00846193" w:rsidRPr="00D055F4">
        <w:rPr>
          <w:rFonts w:ascii="Arial" w:hAnsi="Arial" w:cs="Arial"/>
          <w:b/>
          <w:sz w:val="20"/>
          <w:szCs w:val="20"/>
        </w:rPr>
        <w:t>tecnico-scientifica</w:t>
      </w:r>
      <w:r w:rsidR="00A31E54">
        <w:rPr>
          <w:rFonts w:ascii="Arial" w:hAnsi="Arial" w:cs="Arial"/>
          <w:b/>
          <w:sz w:val="20"/>
          <w:szCs w:val="20"/>
        </w:rPr>
        <w:tab/>
      </w:r>
      <w:r w:rsidRPr="00D055F4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055F4">
        <w:rPr>
          <w:rFonts w:ascii="Arial" w:hAnsi="Arial" w:cs="Arial"/>
          <w:sz w:val="20"/>
          <w:szCs w:val="20"/>
        </w:rPr>
        <w:instrText xml:space="preserve"> FORMCHECKBOX </w:instrText>
      </w:r>
      <w:r w:rsidR="00533C19">
        <w:rPr>
          <w:rFonts w:ascii="Arial" w:hAnsi="Arial" w:cs="Arial"/>
          <w:sz w:val="20"/>
          <w:szCs w:val="20"/>
        </w:rPr>
      </w:r>
      <w:r w:rsidR="00533C19">
        <w:rPr>
          <w:rFonts w:ascii="Arial" w:hAnsi="Arial" w:cs="Arial"/>
          <w:sz w:val="20"/>
          <w:szCs w:val="20"/>
        </w:rPr>
        <w:fldChar w:fldCharType="separate"/>
      </w:r>
      <w:r w:rsidRPr="00D055F4">
        <w:rPr>
          <w:rFonts w:ascii="Arial" w:hAnsi="Arial" w:cs="Arial"/>
          <w:sz w:val="20"/>
          <w:szCs w:val="20"/>
        </w:rPr>
        <w:fldChar w:fldCharType="end"/>
      </w:r>
      <w:r w:rsidRPr="00D055F4">
        <w:rPr>
          <w:rFonts w:ascii="Arial" w:hAnsi="Arial" w:cs="Arial"/>
          <w:sz w:val="20"/>
          <w:szCs w:val="20"/>
        </w:rPr>
        <w:t xml:space="preserve">   </w:t>
      </w:r>
      <w:r w:rsidR="00846193" w:rsidRPr="00D055F4">
        <w:rPr>
          <w:rFonts w:ascii="Arial" w:hAnsi="Arial" w:cs="Arial"/>
          <w:b/>
          <w:sz w:val="20"/>
          <w:szCs w:val="20"/>
        </w:rPr>
        <w:t>umanistic</w:t>
      </w:r>
      <w:r w:rsidR="00A70A36" w:rsidRPr="00D055F4">
        <w:rPr>
          <w:rFonts w:ascii="Arial" w:hAnsi="Arial" w:cs="Arial"/>
          <w:b/>
          <w:sz w:val="20"/>
          <w:szCs w:val="20"/>
        </w:rPr>
        <w:t>o</w:t>
      </w:r>
      <w:r w:rsidR="0072324A" w:rsidRPr="00D055F4">
        <w:rPr>
          <w:rFonts w:ascii="Arial" w:hAnsi="Arial" w:cs="Arial"/>
          <w:b/>
          <w:sz w:val="20"/>
          <w:szCs w:val="20"/>
        </w:rPr>
        <w:t>-</w:t>
      </w:r>
      <w:r w:rsidR="008109EC">
        <w:rPr>
          <w:rFonts w:ascii="Arial" w:hAnsi="Arial" w:cs="Arial"/>
          <w:b/>
          <w:sz w:val="20"/>
          <w:szCs w:val="20"/>
        </w:rPr>
        <w:t>artistica</w:t>
      </w:r>
      <w:r w:rsidRPr="00D055F4">
        <w:rPr>
          <w:rFonts w:ascii="Arial" w:hAnsi="Arial" w:cs="Arial"/>
          <w:b/>
          <w:sz w:val="20"/>
          <w:szCs w:val="20"/>
        </w:rPr>
        <w:tab/>
      </w:r>
    </w:p>
    <w:p w:rsidR="00072C6D" w:rsidRPr="00D055F4" w:rsidRDefault="00072C6D" w:rsidP="00061F7C">
      <w:pPr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</w:p>
    <w:p w:rsidR="00061F7C" w:rsidRPr="00D055F4" w:rsidRDefault="00061F7C" w:rsidP="00061F7C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per lo svolgimento del progetto descritto nell’allegato:</w:t>
      </w:r>
    </w:p>
    <w:p w:rsidR="00061F7C" w:rsidRPr="00D055F4" w:rsidRDefault="00061F7C" w:rsidP="00061F7C">
      <w:pPr>
        <w:rPr>
          <w:rFonts w:ascii="Arial" w:hAnsi="Arial" w:cs="Arial"/>
          <w:sz w:val="20"/>
          <w:szCs w:val="20"/>
        </w:rPr>
      </w:pPr>
    </w:p>
    <w:p w:rsidR="00F24586" w:rsidRPr="00D055F4" w:rsidRDefault="00061F7C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..............................................……………………………..............................................……..................</w:t>
      </w:r>
    </w:p>
    <w:p w:rsidR="00061F7C" w:rsidRPr="00D055F4" w:rsidRDefault="00061F7C" w:rsidP="00061F7C">
      <w:pPr>
        <w:pStyle w:val="Corpodeltesto3"/>
        <w:rPr>
          <w:b w:val="0"/>
          <w:i/>
          <w:szCs w:val="20"/>
        </w:rPr>
      </w:pPr>
      <w:r w:rsidRPr="00D055F4">
        <w:rPr>
          <w:b w:val="0"/>
          <w:i/>
          <w:szCs w:val="20"/>
        </w:rPr>
        <w:t>(titolo del progetto</w:t>
      </w:r>
      <w:r w:rsidR="00A5079C" w:rsidRPr="00D055F4">
        <w:rPr>
          <w:b w:val="0"/>
          <w:i/>
          <w:szCs w:val="20"/>
        </w:rPr>
        <w:t>)</w:t>
      </w:r>
    </w:p>
    <w:p w:rsidR="00061F7C" w:rsidRPr="00D055F4" w:rsidRDefault="00061F7C" w:rsidP="00F24586">
      <w:pPr>
        <w:rPr>
          <w:rFonts w:ascii="Arial" w:hAnsi="Arial" w:cs="Arial"/>
          <w:sz w:val="20"/>
          <w:szCs w:val="20"/>
        </w:rPr>
      </w:pPr>
    </w:p>
    <w:p w:rsidR="00061F7C" w:rsidRPr="00D055F4" w:rsidRDefault="00072C6D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 xml:space="preserve">da svolgere presso </w:t>
      </w:r>
      <w:r w:rsidR="000C73AC" w:rsidRPr="00D055F4">
        <w:rPr>
          <w:rFonts w:ascii="Arial" w:hAnsi="Arial" w:cs="Arial"/>
          <w:sz w:val="20"/>
          <w:szCs w:val="20"/>
        </w:rPr>
        <w:t xml:space="preserve">la seguente </w:t>
      </w:r>
      <w:r w:rsidR="00282A8A" w:rsidRPr="00D055F4">
        <w:rPr>
          <w:rFonts w:ascii="Arial" w:hAnsi="Arial" w:cs="Arial"/>
          <w:sz w:val="20"/>
          <w:szCs w:val="20"/>
        </w:rPr>
        <w:t>struttura</w:t>
      </w:r>
      <w:r w:rsidR="0070268A" w:rsidRPr="00D055F4">
        <w:rPr>
          <w:rFonts w:ascii="Arial" w:hAnsi="Arial" w:cs="Arial"/>
          <w:sz w:val="20"/>
          <w:szCs w:val="20"/>
        </w:rPr>
        <w:t>:</w:t>
      </w:r>
    </w:p>
    <w:p w:rsidR="00377E15" w:rsidRPr="00D055F4" w:rsidRDefault="00377E15" w:rsidP="00F24586">
      <w:pPr>
        <w:rPr>
          <w:rFonts w:ascii="Arial" w:hAnsi="Arial" w:cs="Arial"/>
          <w:sz w:val="20"/>
          <w:szCs w:val="20"/>
        </w:rPr>
      </w:pP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....................................................................................................................................………..………</w:t>
      </w:r>
    </w:p>
    <w:p w:rsidR="00F24586" w:rsidRPr="00D055F4" w:rsidRDefault="00061F7C" w:rsidP="00F24586">
      <w:pPr>
        <w:pStyle w:val="Corpodeltesto3"/>
        <w:rPr>
          <w:b w:val="0"/>
          <w:i/>
          <w:szCs w:val="20"/>
        </w:rPr>
      </w:pPr>
      <w:r w:rsidRPr="00D055F4">
        <w:rPr>
          <w:b w:val="0"/>
          <w:i/>
          <w:szCs w:val="20"/>
        </w:rPr>
        <w:t>(denominazione del</w:t>
      </w:r>
      <w:r w:rsidR="00846193" w:rsidRPr="00D055F4">
        <w:rPr>
          <w:b w:val="0"/>
          <w:i/>
          <w:szCs w:val="20"/>
        </w:rPr>
        <w:t>l’Università o Istituzione)</w:t>
      </w:r>
    </w:p>
    <w:p w:rsidR="00F24586" w:rsidRPr="00D055F4" w:rsidRDefault="00F24586" w:rsidP="00F24586">
      <w:pPr>
        <w:rPr>
          <w:rFonts w:ascii="Arial" w:hAnsi="Arial" w:cs="Arial"/>
          <w:sz w:val="20"/>
          <w:szCs w:val="20"/>
        </w:rPr>
      </w:pPr>
    </w:p>
    <w:p w:rsidR="00F24586" w:rsidRPr="00D055F4" w:rsidRDefault="00A70A36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 xml:space="preserve">A tal fine, </w:t>
      </w:r>
      <w:r w:rsidR="00F24586" w:rsidRPr="00D055F4">
        <w:rPr>
          <w:sz w:val="20"/>
          <w:szCs w:val="20"/>
        </w:rPr>
        <w:t>dichiara:</w:t>
      </w:r>
    </w:p>
    <w:p w:rsidR="00E37FA4" w:rsidRPr="00D055F4" w:rsidRDefault="00E37FA4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</w:p>
    <w:p w:rsidR="003803F3" w:rsidRPr="00D055F4" w:rsidRDefault="00F24586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>a) di accettare integralmente il bando proposto dalla Fondazione</w:t>
      </w:r>
      <w:r w:rsidR="00B121BB" w:rsidRPr="00D055F4">
        <w:rPr>
          <w:sz w:val="20"/>
          <w:szCs w:val="20"/>
        </w:rPr>
        <w:t>;</w:t>
      </w:r>
    </w:p>
    <w:p w:rsidR="00D055F4" w:rsidRPr="00D055F4" w:rsidRDefault="003803F3" w:rsidP="00D055F4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>b) di accettare incondizionatamente il risultato della selezione dei progetti</w:t>
      </w:r>
      <w:r w:rsidR="00F24586" w:rsidRPr="00D055F4">
        <w:rPr>
          <w:sz w:val="20"/>
          <w:szCs w:val="20"/>
        </w:rPr>
        <w:t xml:space="preserve">; </w:t>
      </w:r>
    </w:p>
    <w:p w:rsidR="00590F39" w:rsidRDefault="003803F3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  <w:r w:rsidRPr="00D055F4">
        <w:rPr>
          <w:sz w:val="20"/>
          <w:szCs w:val="20"/>
        </w:rPr>
        <w:t xml:space="preserve">c) </w:t>
      </w:r>
      <w:r w:rsidR="00F24586" w:rsidRPr="00D055F4">
        <w:rPr>
          <w:sz w:val="20"/>
          <w:szCs w:val="20"/>
        </w:rPr>
        <w:t xml:space="preserve">di </w:t>
      </w:r>
      <w:r w:rsidR="00590F39">
        <w:rPr>
          <w:sz w:val="20"/>
          <w:szCs w:val="20"/>
        </w:rPr>
        <w:t>esprimere il consenso alla</w:t>
      </w:r>
      <w:r w:rsidR="00F24586" w:rsidRPr="00D055F4">
        <w:rPr>
          <w:sz w:val="20"/>
          <w:szCs w:val="20"/>
        </w:rPr>
        <w:t xml:space="preserve"> raccolta </w:t>
      </w:r>
      <w:r w:rsidR="0034488C" w:rsidRPr="00D055F4">
        <w:rPr>
          <w:sz w:val="20"/>
          <w:szCs w:val="20"/>
        </w:rPr>
        <w:t xml:space="preserve">e </w:t>
      </w:r>
      <w:r w:rsidR="00590F39">
        <w:rPr>
          <w:sz w:val="20"/>
          <w:szCs w:val="20"/>
        </w:rPr>
        <w:t>all</w:t>
      </w:r>
      <w:r w:rsidR="0034488C" w:rsidRPr="00D055F4">
        <w:rPr>
          <w:sz w:val="20"/>
          <w:szCs w:val="20"/>
        </w:rPr>
        <w:t xml:space="preserve">a gestione </w:t>
      </w:r>
      <w:r w:rsidR="00F24586" w:rsidRPr="00D055F4">
        <w:rPr>
          <w:sz w:val="20"/>
          <w:szCs w:val="20"/>
        </w:rPr>
        <w:t>presso gli uffici della Fondazione dei dati forniti</w:t>
      </w:r>
      <w:r w:rsidR="00527E78" w:rsidRPr="00D055F4">
        <w:rPr>
          <w:sz w:val="20"/>
          <w:szCs w:val="20"/>
        </w:rPr>
        <w:t>, così</w:t>
      </w:r>
      <w:r w:rsidR="00F24586" w:rsidRPr="00D055F4">
        <w:rPr>
          <w:sz w:val="20"/>
          <w:szCs w:val="20"/>
        </w:rPr>
        <w:t xml:space="preserve"> </w:t>
      </w:r>
      <w:r w:rsidR="00D055F4" w:rsidRPr="00D055F4">
        <w:rPr>
          <w:sz w:val="20"/>
          <w:szCs w:val="20"/>
        </w:rPr>
        <w:t>come</w:t>
      </w:r>
      <w:r w:rsidR="00590F39">
        <w:rPr>
          <w:sz w:val="20"/>
          <w:szCs w:val="20"/>
        </w:rPr>
        <w:t xml:space="preserve"> in</w:t>
      </w:r>
      <w:r w:rsidR="00D055F4" w:rsidRPr="00D055F4">
        <w:rPr>
          <w:sz w:val="20"/>
          <w:szCs w:val="20"/>
        </w:rPr>
        <w:t>dicato</w:t>
      </w:r>
      <w:r w:rsidR="00590F39">
        <w:rPr>
          <w:sz w:val="20"/>
          <w:szCs w:val="20"/>
        </w:rPr>
        <w:t xml:space="preserve"> nell’I</w:t>
      </w:r>
      <w:r w:rsidR="00590F39" w:rsidRPr="00590F39">
        <w:rPr>
          <w:sz w:val="20"/>
          <w:szCs w:val="20"/>
        </w:rPr>
        <w:t>nforma</w:t>
      </w:r>
      <w:r w:rsidR="00590F39">
        <w:rPr>
          <w:sz w:val="20"/>
          <w:szCs w:val="20"/>
        </w:rPr>
        <w:t>tiva ai sensi dell’art. 13 del R</w:t>
      </w:r>
      <w:r w:rsidR="00590F39" w:rsidRPr="00590F39">
        <w:rPr>
          <w:sz w:val="20"/>
          <w:szCs w:val="20"/>
        </w:rPr>
        <w:t xml:space="preserve">egolamento </w:t>
      </w:r>
      <w:r w:rsidR="00590F39">
        <w:rPr>
          <w:sz w:val="20"/>
          <w:szCs w:val="20"/>
        </w:rPr>
        <w:t xml:space="preserve">UE </w:t>
      </w:r>
      <w:r w:rsidR="00590F39" w:rsidRPr="00590F39">
        <w:rPr>
          <w:sz w:val="20"/>
          <w:szCs w:val="20"/>
        </w:rPr>
        <w:t>679/2016</w:t>
      </w:r>
    </w:p>
    <w:p w:rsidR="000C73AC" w:rsidRDefault="000C73AC" w:rsidP="000C73AC">
      <w:pPr>
        <w:pStyle w:val="Titolo9"/>
        <w:spacing w:before="0" w:after="0"/>
        <w:ind w:left="181" w:hanging="181"/>
        <w:jc w:val="both"/>
        <w:rPr>
          <w:sz w:val="20"/>
          <w:szCs w:val="20"/>
        </w:rPr>
      </w:pPr>
    </w:p>
    <w:p w:rsidR="00590F39" w:rsidRPr="00590F39" w:rsidRDefault="00590F39" w:rsidP="00590F39"/>
    <w:p w:rsidR="00F24586" w:rsidRPr="00D055F4" w:rsidRDefault="00F24586" w:rsidP="00F24586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Si allega la documentazione richiesta.</w:t>
      </w:r>
    </w:p>
    <w:p w:rsidR="00B121BB" w:rsidRPr="00D055F4" w:rsidRDefault="00B121BB" w:rsidP="00F24586">
      <w:pPr>
        <w:jc w:val="both"/>
        <w:rPr>
          <w:rFonts w:ascii="Arial" w:hAnsi="Arial" w:cs="Arial"/>
          <w:sz w:val="20"/>
          <w:szCs w:val="20"/>
        </w:rPr>
      </w:pPr>
    </w:p>
    <w:p w:rsidR="00366C19" w:rsidRPr="00D055F4" w:rsidRDefault="00366C19" w:rsidP="00F24586">
      <w:pPr>
        <w:jc w:val="both"/>
        <w:rPr>
          <w:rFonts w:ascii="Arial" w:hAnsi="Arial" w:cs="Arial"/>
          <w:sz w:val="20"/>
          <w:szCs w:val="20"/>
        </w:rPr>
      </w:pPr>
    </w:p>
    <w:p w:rsidR="00F24586" w:rsidRPr="00D055F4" w:rsidRDefault="00C64D13" w:rsidP="00B121BB">
      <w:pPr>
        <w:tabs>
          <w:tab w:val="left" w:pos="70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Luogo e d</w:t>
      </w:r>
      <w:r w:rsidR="00F24586" w:rsidRPr="00D055F4">
        <w:rPr>
          <w:rFonts w:ascii="Arial" w:hAnsi="Arial" w:cs="Arial"/>
          <w:sz w:val="20"/>
          <w:szCs w:val="20"/>
        </w:rPr>
        <w:t>ata</w:t>
      </w:r>
      <w:r w:rsidRPr="00D055F4">
        <w:rPr>
          <w:rFonts w:ascii="Arial" w:hAnsi="Arial" w:cs="Arial"/>
          <w:sz w:val="20"/>
          <w:szCs w:val="20"/>
        </w:rPr>
        <w:t xml:space="preserve"> </w:t>
      </w:r>
      <w:r w:rsidR="00F24586" w:rsidRPr="00D055F4">
        <w:rPr>
          <w:rFonts w:ascii="Arial" w:hAnsi="Arial" w:cs="Arial"/>
          <w:sz w:val="20"/>
          <w:szCs w:val="20"/>
        </w:rPr>
        <w:t>....................</w:t>
      </w:r>
      <w:r w:rsidR="0070268A" w:rsidRPr="00D055F4">
        <w:rPr>
          <w:rFonts w:ascii="Arial" w:hAnsi="Arial" w:cs="Arial"/>
          <w:sz w:val="20"/>
          <w:szCs w:val="20"/>
        </w:rPr>
        <w:t>.........................</w:t>
      </w:r>
      <w:r w:rsidR="00E31FC6" w:rsidRPr="00D055F4">
        <w:rPr>
          <w:rFonts w:ascii="Arial" w:hAnsi="Arial" w:cs="Arial"/>
          <w:sz w:val="20"/>
          <w:szCs w:val="20"/>
        </w:rPr>
        <w:tab/>
      </w:r>
      <w:r w:rsidR="0070268A" w:rsidRPr="00D055F4">
        <w:rPr>
          <w:rFonts w:ascii="Arial" w:hAnsi="Arial" w:cs="Arial"/>
          <w:sz w:val="20"/>
          <w:szCs w:val="20"/>
        </w:rPr>
        <w:t xml:space="preserve">firma </w:t>
      </w:r>
    </w:p>
    <w:p w:rsidR="00366C19" w:rsidRPr="00D055F4" w:rsidRDefault="00366C19" w:rsidP="00B121BB">
      <w:pPr>
        <w:tabs>
          <w:tab w:val="left" w:pos="702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70268A" w:rsidRPr="00D055F4" w:rsidRDefault="00A17D56" w:rsidP="00A17D56">
      <w:pPr>
        <w:tabs>
          <w:tab w:val="left" w:pos="5580"/>
        </w:tabs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ab/>
      </w:r>
      <w:r w:rsidR="00FB31C1" w:rsidRPr="00D055F4">
        <w:rPr>
          <w:rFonts w:ascii="Arial" w:hAnsi="Arial" w:cs="Arial"/>
          <w:sz w:val="20"/>
          <w:szCs w:val="20"/>
        </w:rPr>
        <w:t>…………………………………………….</w:t>
      </w:r>
    </w:p>
    <w:p w:rsidR="00F24586" w:rsidRPr="00D055F4" w:rsidRDefault="00F24586" w:rsidP="00F24586">
      <w:pPr>
        <w:autoSpaceDE w:val="0"/>
        <w:autoSpaceDN w:val="0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i/>
          <w:sz w:val="20"/>
          <w:szCs w:val="20"/>
        </w:rPr>
        <w:br w:type="page"/>
      </w:r>
      <w:r w:rsidRPr="00D055F4">
        <w:rPr>
          <w:rFonts w:ascii="Arial" w:hAnsi="Arial" w:cs="Arial"/>
          <w:b/>
          <w:sz w:val="20"/>
          <w:szCs w:val="20"/>
        </w:rPr>
        <w:lastRenderedPageBreak/>
        <w:t>SCHEDA PROGETTO E ALLEGATI RICHIESTI</w:t>
      </w:r>
    </w:p>
    <w:p w:rsidR="00541D0F" w:rsidRDefault="00541D0F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05E24" w:rsidRPr="00D055F4" w:rsidRDefault="00E05E24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541D0F" w:rsidRPr="00D055F4" w:rsidRDefault="00541D0F" w:rsidP="00F24586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E05E24" w:rsidRDefault="00F24586" w:rsidP="00F24586">
      <w:pPr>
        <w:jc w:val="both"/>
        <w:rPr>
          <w:rFonts w:ascii="Arial" w:hAnsi="Arial" w:cs="Arial"/>
          <w:sz w:val="20"/>
          <w:szCs w:val="20"/>
        </w:rPr>
      </w:pPr>
      <w:r w:rsidRPr="00D055F4">
        <w:rPr>
          <w:rFonts w:ascii="Arial" w:hAnsi="Arial" w:cs="Arial"/>
          <w:sz w:val="20"/>
          <w:szCs w:val="20"/>
        </w:rPr>
        <w:t>Il progetto deve essere descritto seguendo l’ordine previsto dalla presente sch</w:t>
      </w:r>
      <w:r w:rsidR="002B72C3" w:rsidRPr="00D055F4">
        <w:rPr>
          <w:rFonts w:ascii="Arial" w:hAnsi="Arial" w:cs="Arial"/>
          <w:sz w:val="20"/>
          <w:szCs w:val="20"/>
        </w:rPr>
        <w:t xml:space="preserve">eda </w:t>
      </w:r>
      <w:r w:rsidR="007A0803">
        <w:rPr>
          <w:rFonts w:ascii="Arial" w:hAnsi="Arial" w:cs="Arial"/>
          <w:sz w:val="20"/>
          <w:szCs w:val="20"/>
        </w:rPr>
        <w:t>(</w:t>
      </w:r>
      <w:r w:rsidR="004B770A">
        <w:rPr>
          <w:rFonts w:ascii="Arial" w:hAnsi="Arial" w:cs="Arial"/>
          <w:sz w:val="20"/>
          <w:szCs w:val="20"/>
        </w:rPr>
        <w:t>editabile</w:t>
      </w:r>
      <w:r w:rsidR="007A0803">
        <w:rPr>
          <w:rFonts w:ascii="Arial" w:hAnsi="Arial" w:cs="Arial"/>
          <w:sz w:val="20"/>
          <w:szCs w:val="20"/>
        </w:rPr>
        <w:t>)</w:t>
      </w:r>
      <w:r w:rsidR="004B770A">
        <w:rPr>
          <w:rFonts w:ascii="Arial" w:hAnsi="Arial" w:cs="Arial"/>
          <w:sz w:val="20"/>
          <w:szCs w:val="20"/>
        </w:rPr>
        <w:t xml:space="preserve"> </w:t>
      </w:r>
      <w:r w:rsidR="002B72C3" w:rsidRPr="00D055F4">
        <w:rPr>
          <w:rFonts w:ascii="Arial" w:hAnsi="Arial" w:cs="Arial"/>
          <w:sz w:val="20"/>
          <w:szCs w:val="20"/>
        </w:rPr>
        <w:t>e i</w:t>
      </w:r>
      <w:r w:rsidR="00E738FF" w:rsidRPr="00D055F4">
        <w:rPr>
          <w:rFonts w:ascii="Arial" w:hAnsi="Arial" w:cs="Arial"/>
          <w:sz w:val="20"/>
          <w:szCs w:val="20"/>
        </w:rPr>
        <w:t>nviato</w:t>
      </w:r>
      <w:r w:rsidR="00A17816" w:rsidRPr="00D055F4">
        <w:rPr>
          <w:rFonts w:ascii="Arial" w:hAnsi="Arial" w:cs="Arial"/>
          <w:sz w:val="20"/>
          <w:szCs w:val="20"/>
        </w:rPr>
        <w:t xml:space="preserve"> alla Fondazione</w:t>
      </w:r>
      <w:r w:rsidR="000C73AC" w:rsidRPr="00D055F4">
        <w:rPr>
          <w:rFonts w:ascii="Arial" w:hAnsi="Arial" w:cs="Arial"/>
          <w:sz w:val="20"/>
          <w:szCs w:val="20"/>
        </w:rPr>
        <w:t xml:space="preserve"> </w:t>
      </w:r>
      <w:r w:rsidR="000C73AC" w:rsidRPr="009C45EA">
        <w:rPr>
          <w:rFonts w:ascii="Arial" w:hAnsi="Arial" w:cs="Arial"/>
          <w:b/>
          <w:sz w:val="20"/>
          <w:szCs w:val="20"/>
        </w:rPr>
        <w:t>in forma cartacea a mezzo raccomandata o corriere espresso</w:t>
      </w:r>
      <w:r w:rsidR="004B770A" w:rsidRPr="009C45EA">
        <w:rPr>
          <w:rFonts w:ascii="Arial" w:hAnsi="Arial" w:cs="Arial"/>
          <w:b/>
          <w:sz w:val="20"/>
          <w:szCs w:val="20"/>
        </w:rPr>
        <w:t>,</w:t>
      </w:r>
      <w:r w:rsidR="004B770A">
        <w:rPr>
          <w:rFonts w:ascii="Arial" w:hAnsi="Arial" w:cs="Arial"/>
          <w:sz w:val="20"/>
          <w:szCs w:val="20"/>
        </w:rPr>
        <w:t xml:space="preserve"> unitamente alla domanda firmata in originale e agli altri documenti richiesti.</w:t>
      </w:r>
      <w:r w:rsidR="00E4669B">
        <w:rPr>
          <w:rFonts w:ascii="Arial" w:hAnsi="Arial" w:cs="Arial"/>
          <w:sz w:val="20"/>
          <w:szCs w:val="20"/>
        </w:rPr>
        <w:t xml:space="preserve"> </w:t>
      </w:r>
    </w:p>
    <w:p w:rsidR="00E4669B" w:rsidRDefault="00E4669B" w:rsidP="00F245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Farà fede la data del timbro postale o del corriere</w:t>
      </w:r>
      <w:r w:rsidRPr="0082577F">
        <w:rPr>
          <w:rFonts w:ascii="Arial" w:hAnsi="Arial" w:cs="Arial"/>
          <w:sz w:val="20"/>
          <w:szCs w:val="20"/>
        </w:rPr>
        <w:t>.</w:t>
      </w:r>
      <w:r w:rsidR="00FF64E5" w:rsidRPr="0082577F">
        <w:rPr>
          <w:rFonts w:ascii="Arial" w:hAnsi="Arial" w:cs="Arial"/>
          <w:sz w:val="20"/>
          <w:szCs w:val="20"/>
        </w:rPr>
        <w:t xml:space="preserve"> Non sono ammesse consegne </w:t>
      </w:r>
      <w:r w:rsidR="009C3342">
        <w:rPr>
          <w:rFonts w:ascii="Arial" w:hAnsi="Arial" w:cs="Arial"/>
          <w:sz w:val="20"/>
          <w:szCs w:val="20"/>
        </w:rPr>
        <w:t>di persona</w:t>
      </w:r>
      <w:r w:rsidR="00FF64E5" w:rsidRPr="0082577F">
        <w:rPr>
          <w:rFonts w:ascii="Arial" w:hAnsi="Arial" w:cs="Arial"/>
          <w:sz w:val="20"/>
          <w:szCs w:val="20"/>
        </w:rPr>
        <w:t>.</w:t>
      </w:r>
    </w:p>
    <w:p w:rsidR="004B770A" w:rsidRDefault="004B770A" w:rsidP="004B770A">
      <w:pPr>
        <w:jc w:val="both"/>
        <w:rPr>
          <w:rFonts w:ascii="Arial" w:hAnsi="Arial" w:cs="Arial"/>
          <w:b/>
          <w:sz w:val="20"/>
          <w:szCs w:val="20"/>
        </w:rPr>
      </w:pPr>
    </w:p>
    <w:p w:rsidR="004B770A" w:rsidRPr="00E4669B" w:rsidRDefault="004B770A" w:rsidP="004B770A">
      <w:pPr>
        <w:jc w:val="both"/>
        <w:rPr>
          <w:rFonts w:ascii="Arial" w:hAnsi="Arial" w:cs="Arial"/>
          <w:b/>
          <w:sz w:val="20"/>
          <w:szCs w:val="20"/>
        </w:rPr>
      </w:pPr>
      <w:r w:rsidRPr="00E4669B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>:</w:t>
      </w:r>
    </w:p>
    <w:p w:rsidR="004B770A" w:rsidRPr="004B770A" w:rsidRDefault="004B770A" w:rsidP="00D51676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4B770A">
        <w:rPr>
          <w:rFonts w:ascii="Arial" w:hAnsi="Arial" w:cs="Arial"/>
          <w:sz w:val="20"/>
          <w:szCs w:val="20"/>
        </w:rPr>
        <w:t>Si invitano i candidati a rispettare il nr</w:t>
      </w:r>
      <w:r w:rsidR="00007090">
        <w:rPr>
          <w:rFonts w:ascii="Arial" w:hAnsi="Arial" w:cs="Arial"/>
          <w:sz w:val="20"/>
          <w:szCs w:val="20"/>
        </w:rPr>
        <w:t>.</w:t>
      </w:r>
      <w:r w:rsidRPr="004B770A">
        <w:rPr>
          <w:rFonts w:ascii="Arial" w:hAnsi="Arial" w:cs="Arial"/>
          <w:sz w:val="20"/>
          <w:szCs w:val="20"/>
        </w:rPr>
        <w:t xml:space="preserve"> massimo di caratteri ove indicato. Eventuali integrazioni o testi di lunghezza maggiore potranno essere forniti in allegato.</w:t>
      </w:r>
    </w:p>
    <w:p w:rsidR="004B770A" w:rsidRPr="004B770A" w:rsidRDefault="00321EAF" w:rsidP="00321EAF">
      <w:pPr>
        <w:numPr>
          <w:ilvl w:val="0"/>
          <w:numId w:val="29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21EAF">
        <w:rPr>
          <w:rFonts w:ascii="Arial" w:hAnsi="Arial" w:cs="Arial"/>
          <w:sz w:val="20"/>
          <w:szCs w:val="20"/>
        </w:rPr>
        <w:t xml:space="preserve">Contestualmente dovrà obbligatoriamente essere compilato il </w:t>
      </w:r>
      <w:r w:rsidRPr="00321EAF">
        <w:rPr>
          <w:rFonts w:ascii="Arial" w:hAnsi="Arial" w:cs="Arial"/>
          <w:b/>
          <w:sz w:val="20"/>
          <w:szCs w:val="20"/>
        </w:rPr>
        <w:t>modulo online</w:t>
      </w:r>
      <w:r w:rsidRPr="00321EAF">
        <w:rPr>
          <w:rFonts w:ascii="Arial" w:hAnsi="Arial" w:cs="Arial"/>
          <w:sz w:val="20"/>
          <w:szCs w:val="20"/>
        </w:rPr>
        <w:t xml:space="preserve"> di presentazione sintetica del progetto</w:t>
      </w:r>
      <w:r w:rsidR="00AA5298">
        <w:rPr>
          <w:rFonts w:ascii="Arial" w:hAnsi="Arial" w:cs="Arial"/>
          <w:sz w:val="20"/>
          <w:szCs w:val="20"/>
        </w:rPr>
        <w:t xml:space="preserve"> (scaricabile dal sito www.fondazionecrtrento.it)</w:t>
      </w:r>
      <w:r w:rsidRPr="00321EAF">
        <w:rPr>
          <w:rFonts w:ascii="Arial" w:hAnsi="Arial" w:cs="Arial"/>
          <w:sz w:val="20"/>
          <w:szCs w:val="20"/>
        </w:rPr>
        <w:t xml:space="preserve">, </w:t>
      </w:r>
      <w:r w:rsidR="00C944E1">
        <w:rPr>
          <w:rFonts w:ascii="Arial" w:hAnsi="Arial" w:cs="Arial"/>
          <w:sz w:val="20"/>
          <w:szCs w:val="20"/>
        </w:rPr>
        <w:t>nel quale d</w:t>
      </w:r>
      <w:r w:rsidRPr="00321EAF">
        <w:rPr>
          <w:rFonts w:ascii="Arial" w:hAnsi="Arial" w:cs="Arial"/>
          <w:sz w:val="20"/>
          <w:szCs w:val="20"/>
        </w:rPr>
        <w:t xml:space="preserve">ovrà essere </w:t>
      </w:r>
      <w:r w:rsidR="00C944E1">
        <w:rPr>
          <w:rFonts w:ascii="Arial" w:hAnsi="Arial" w:cs="Arial"/>
          <w:sz w:val="20"/>
          <w:szCs w:val="20"/>
        </w:rPr>
        <w:t>inserito</w:t>
      </w:r>
      <w:r w:rsidRPr="00321EAF">
        <w:rPr>
          <w:rFonts w:ascii="Arial" w:hAnsi="Arial" w:cs="Arial"/>
          <w:sz w:val="20"/>
          <w:szCs w:val="20"/>
        </w:rPr>
        <w:t xml:space="preserve"> il </w:t>
      </w:r>
      <w:r w:rsidR="00533C19">
        <w:rPr>
          <w:rFonts w:ascii="Arial" w:hAnsi="Arial" w:cs="Arial"/>
          <w:sz w:val="20"/>
          <w:szCs w:val="20"/>
        </w:rPr>
        <w:t xml:space="preserve">presente </w:t>
      </w:r>
      <w:r w:rsidRPr="00321EAF">
        <w:rPr>
          <w:rFonts w:ascii="Arial" w:hAnsi="Arial" w:cs="Arial"/>
          <w:sz w:val="20"/>
          <w:szCs w:val="20"/>
          <w:u w:val="single"/>
        </w:rPr>
        <w:t>file formato word</w:t>
      </w:r>
      <w:r w:rsidRPr="00321EAF">
        <w:rPr>
          <w:rFonts w:ascii="Arial" w:hAnsi="Arial" w:cs="Arial"/>
          <w:sz w:val="20"/>
          <w:szCs w:val="20"/>
        </w:rPr>
        <w:t xml:space="preserve"> </w:t>
      </w:r>
      <w:r w:rsidR="006D7B23">
        <w:rPr>
          <w:rFonts w:ascii="Arial" w:hAnsi="Arial" w:cs="Arial"/>
          <w:sz w:val="20"/>
          <w:szCs w:val="20"/>
        </w:rPr>
        <w:t xml:space="preserve">del modulo di </w:t>
      </w:r>
      <w:r w:rsidRPr="00321EAF">
        <w:rPr>
          <w:rFonts w:ascii="Arial" w:hAnsi="Arial" w:cs="Arial"/>
          <w:sz w:val="20"/>
          <w:szCs w:val="20"/>
        </w:rPr>
        <w:t xml:space="preserve">domanda e </w:t>
      </w:r>
      <w:r w:rsidR="006D7B23">
        <w:rPr>
          <w:rFonts w:ascii="Arial" w:hAnsi="Arial" w:cs="Arial"/>
          <w:sz w:val="20"/>
          <w:szCs w:val="20"/>
        </w:rPr>
        <w:t>del</w:t>
      </w:r>
      <w:r w:rsidRPr="00321EAF">
        <w:rPr>
          <w:rFonts w:ascii="Arial" w:hAnsi="Arial" w:cs="Arial"/>
          <w:sz w:val="20"/>
          <w:szCs w:val="20"/>
        </w:rPr>
        <w:t>la scheda progetto</w:t>
      </w:r>
      <w:r w:rsidR="007A0803">
        <w:rPr>
          <w:rFonts w:ascii="Arial" w:hAnsi="Arial" w:cs="Arial"/>
          <w:sz w:val="20"/>
          <w:szCs w:val="20"/>
        </w:rPr>
        <w:t>.</w:t>
      </w:r>
    </w:p>
    <w:p w:rsidR="002B72C3" w:rsidRPr="00D055F4" w:rsidRDefault="002B72C3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B72C3" w:rsidRPr="00D055F4" w:rsidRDefault="00E502FF" w:rsidP="002B72C3">
      <w:pPr>
        <w:jc w:val="both"/>
        <w:rPr>
          <w:rFonts w:ascii="Arial" w:hAnsi="Arial" w:cs="Arial"/>
          <w:b/>
          <w:sz w:val="20"/>
          <w:szCs w:val="20"/>
        </w:rPr>
      </w:pPr>
      <w:r w:rsidRPr="00D055F4">
        <w:rPr>
          <w:rFonts w:ascii="Arial" w:hAnsi="Arial" w:cs="Arial"/>
          <w:b/>
          <w:sz w:val="20"/>
          <w:szCs w:val="20"/>
        </w:rPr>
        <w:t>1</w:t>
      </w:r>
      <w:r w:rsidR="002B72C3" w:rsidRPr="00D055F4">
        <w:rPr>
          <w:rFonts w:ascii="Arial" w:hAnsi="Arial" w:cs="Arial"/>
          <w:b/>
          <w:sz w:val="20"/>
          <w:szCs w:val="20"/>
        </w:rPr>
        <w:t xml:space="preserve">. </w:t>
      </w:r>
      <w:r w:rsidR="00846193" w:rsidRPr="00D055F4">
        <w:rPr>
          <w:rFonts w:ascii="Arial" w:hAnsi="Arial" w:cs="Arial"/>
          <w:b/>
          <w:sz w:val="20"/>
          <w:szCs w:val="20"/>
        </w:rPr>
        <w:t>Richiedente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5"/>
      </w:tblGrid>
      <w:tr w:rsidR="002B72C3" w:rsidRPr="00D055F4" w:rsidTr="00472911">
        <w:tc>
          <w:tcPr>
            <w:tcW w:w="3794" w:type="dxa"/>
            <w:shd w:val="clear" w:color="auto" w:fill="auto"/>
            <w:vAlign w:val="center"/>
          </w:tcPr>
          <w:p w:rsidR="002B72C3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2B72C3" w:rsidRPr="00D055F4" w:rsidRDefault="002B72C3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484" w:rsidRPr="00D055F4" w:rsidTr="00472911">
        <w:tc>
          <w:tcPr>
            <w:tcW w:w="3794" w:type="dxa"/>
            <w:shd w:val="clear" w:color="auto" w:fill="auto"/>
            <w:vAlign w:val="center"/>
          </w:tcPr>
          <w:p w:rsidR="00E23484" w:rsidRPr="00D055F4" w:rsidRDefault="00E23484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Comune di residenza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E23484" w:rsidRPr="00D055F4" w:rsidRDefault="00E23484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2C3" w:rsidRPr="00D055F4" w:rsidTr="00472911">
        <w:tc>
          <w:tcPr>
            <w:tcW w:w="3794" w:type="dxa"/>
            <w:shd w:val="clear" w:color="auto" w:fill="auto"/>
            <w:vAlign w:val="center"/>
          </w:tcPr>
          <w:p w:rsidR="002B72C3" w:rsidRPr="00D055F4" w:rsidRDefault="002B72C3" w:rsidP="004B7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Indirizzo</w:t>
            </w:r>
            <w:r w:rsidR="00E23484" w:rsidRPr="00D055F4">
              <w:rPr>
                <w:rFonts w:ascii="Arial" w:hAnsi="Arial" w:cs="Arial"/>
                <w:sz w:val="20"/>
                <w:szCs w:val="20"/>
              </w:rPr>
              <w:t xml:space="preserve"> completo</w:t>
            </w:r>
            <w:r w:rsidR="00103BB3" w:rsidRPr="00D055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2B72C3" w:rsidRPr="00D055F4" w:rsidRDefault="002B72C3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33C19">
              <w:rPr>
                <w:rFonts w:ascii="Arial" w:hAnsi="Arial" w:cs="Arial"/>
                <w:sz w:val="20"/>
                <w:szCs w:val="20"/>
              </w:rPr>
              <w:t>-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4C9" w:rsidRPr="00D055F4" w:rsidTr="00472911">
        <w:tc>
          <w:tcPr>
            <w:tcW w:w="3794" w:type="dxa"/>
            <w:shd w:val="clear" w:color="auto" w:fill="auto"/>
            <w:vAlign w:val="center"/>
          </w:tcPr>
          <w:p w:rsidR="00A574C9" w:rsidRPr="00D055F4" w:rsidRDefault="00A574C9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Titolo di studio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A574C9" w:rsidRPr="00D055F4" w:rsidRDefault="00A574C9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Conseguito presso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data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70A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Voto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4B770A" w:rsidRPr="00D055F4" w:rsidRDefault="004B770A" w:rsidP="008D6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2FF" w:rsidRPr="00D055F4" w:rsidRDefault="00E502FF" w:rsidP="00E502F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02FF" w:rsidRPr="00D055F4" w:rsidRDefault="00E502FF" w:rsidP="00E502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2. Progetto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2"/>
      </w:tblGrid>
      <w:tr w:rsidR="00E502FF" w:rsidRPr="00D055F4" w:rsidTr="00472911">
        <w:tc>
          <w:tcPr>
            <w:tcW w:w="3794" w:type="dxa"/>
            <w:shd w:val="clear" w:color="auto" w:fill="auto"/>
            <w:vAlign w:val="center"/>
          </w:tcPr>
          <w:p w:rsidR="00D05376" w:rsidRPr="00D05376" w:rsidRDefault="00E502FF" w:rsidP="004729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Titolo del progetto</w:t>
            </w:r>
            <w:r w:rsidR="0047291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05376" w:rsidRPr="00D05376">
              <w:rPr>
                <w:rFonts w:ascii="Arial" w:hAnsi="Arial" w:cs="Arial"/>
                <w:b/>
                <w:sz w:val="18"/>
                <w:szCs w:val="18"/>
              </w:rPr>
              <w:t>Se in lingua non italiana, fornire anche la versione in italiano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E502FF" w:rsidRPr="00D055F4" w:rsidRDefault="00E502F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4C9" w:rsidRPr="00D055F4" w:rsidTr="00472911">
        <w:tc>
          <w:tcPr>
            <w:tcW w:w="3794" w:type="dxa"/>
            <w:shd w:val="clear" w:color="auto" w:fill="auto"/>
            <w:vAlign w:val="center"/>
          </w:tcPr>
          <w:p w:rsidR="00A574C9" w:rsidRDefault="00A574C9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Area </w:t>
            </w:r>
            <w:r w:rsidR="0040060B">
              <w:rPr>
                <w:rFonts w:ascii="Arial" w:hAnsi="Arial" w:cs="Arial"/>
                <w:sz w:val="20"/>
                <w:szCs w:val="20"/>
              </w:rPr>
              <w:t>tematica</w:t>
            </w:r>
          </w:p>
          <w:p w:rsidR="00D05376" w:rsidRPr="00D05376" w:rsidRDefault="00D05376" w:rsidP="00D053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Inserire u</w:t>
            </w:r>
            <w:r w:rsidRPr="00D05376">
              <w:rPr>
                <w:rFonts w:ascii="Arial" w:hAnsi="Arial" w:cs="Arial"/>
                <w:b/>
                <w:sz w:val="20"/>
                <w:szCs w:val="20"/>
              </w:rPr>
              <w:t>na sola scelta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A574C9" w:rsidRPr="00D055F4" w:rsidRDefault="00A574C9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4B770A" w:rsidP="004B77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di svolgimento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Luogo di svolgimento 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Sintesi e finalità del progetto</w:t>
            </w:r>
          </w:p>
          <w:p w:rsidR="00D05376" w:rsidRPr="00D05376" w:rsidRDefault="00D05376" w:rsidP="00D82C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5376">
              <w:rPr>
                <w:rFonts w:ascii="Arial" w:hAnsi="Arial" w:cs="Arial"/>
                <w:b/>
                <w:sz w:val="18"/>
                <w:szCs w:val="18"/>
              </w:rPr>
              <w:t>Max</w:t>
            </w:r>
            <w:r w:rsidR="00D82C72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  <w:r w:rsidRPr="00D05376">
              <w:rPr>
                <w:rFonts w:ascii="Arial" w:hAnsi="Arial" w:cs="Arial"/>
                <w:b/>
                <w:sz w:val="18"/>
                <w:szCs w:val="18"/>
              </w:rPr>
              <w:t>500 caratteri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077B35" w:rsidRPr="00077B35" w:rsidRDefault="00541D0F" w:rsidP="00E05E24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Fasi di sviluppo del progetto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64A89" w:rsidRPr="00D055F4" w:rsidTr="00472911">
        <w:tc>
          <w:tcPr>
            <w:tcW w:w="3794" w:type="dxa"/>
            <w:shd w:val="clear" w:color="auto" w:fill="auto"/>
            <w:vAlign w:val="center"/>
          </w:tcPr>
          <w:p w:rsidR="004B770A" w:rsidRPr="00077B35" w:rsidRDefault="00E64A89" w:rsidP="004729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Aspettative del candidato e </w:t>
            </w:r>
            <w:r w:rsidR="00472911">
              <w:rPr>
                <w:rFonts w:ascii="Arial" w:hAnsi="Arial" w:cs="Arial"/>
                <w:sz w:val="20"/>
                <w:szCs w:val="20"/>
              </w:rPr>
              <w:t>o</w:t>
            </w:r>
            <w:r w:rsidRPr="00D055F4">
              <w:rPr>
                <w:rFonts w:ascii="Arial" w:hAnsi="Arial" w:cs="Arial"/>
                <w:sz w:val="20"/>
                <w:szCs w:val="20"/>
              </w:rPr>
              <w:t>pportunità del progetto</w:t>
            </w:r>
            <w:r w:rsidR="00472911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B770A" w:rsidRPr="00077B35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 w:rsidR="00077B35" w:rsidRPr="00077B35">
              <w:rPr>
                <w:rFonts w:ascii="Arial" w:hAnsi="Arial" w:cs="Arial"/>
                <w:b/>
                <w:sz w:val="20"/>
                <w:szCs w:val="20"/>
              </w:rPr>
              <w:t>1.500 caratteri</w:t>
            </w:r>
          </w:p>
        </w:tc>
        <w:tc>
          <w:tcPr>
            <w:tcW w:w="5722" w:type="dxa"/>
            <w:shd w:val="clear" w:color="auto" w:fill="auto"/>
            <w:vAlign w:val="center"/>
          </w:tcPr>
          <w:p w:rsidR="00E64A89" w:rsidRPr="00D055F4" w:rsidRDefault="00E64A89" w:rsidP="00D1033F">
            <w:pPr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:rsidR="00127C6D" w:rsidRPr="00D055F4" w:rsidRDefault="00127C6D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24586" w:rsidRPr="00D055F4" w:rsidRDefault="002B72C3" w:rsidP="00F2458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3</w:t>
      </w:r>
      <w:r w:rsidR="00F24586" w:rsidRPr="00D055F4">
        <w:rPr>
          <w:rFonts w:ascii="Arial" w:hAnsi="Arial" w:cs="Arial"/>
          <w:b/>
          <w:bCs/>
          <w:sz w:val="20"/>
          <w:szCs w:val="20"/>
        </w:rPr>
        <w:t>.</w:t>
      </w:r>
      <w:r w:rsidRPr="00D055F4">
        <w:rPr>
          <w:rFonts w:ascii="Arial" w:hAnsi="Arial" w:cs="Arial"/>
          <w:b/>
          <w:bCs/>
          <w:sz w:val="20"/>
          <w:szCs w:val="20"/>
        </w:rPr>
        <w:t xml:space="preserve"> </w:t>
      </w:r>
      <w:r w:rsidR="00846193" w:rsidRPr="00D055F4">
        <w:rPr>
          <w:rFonts w:ascii="Arial" w:hAnsi="Arial" w:cs="Arial"/>
          <w:b/>
          <w:bCs/>
          <w:sz w:val="20"/>
          <w:szCs w:val="20"/>
        </w:rPr>
        <w:t>Università o Istituzione presso cui si svolgerà il percorso</w:t>
      </w:r>
      <w:r w:rsidR="00264B10" w:rsidRPr="00D055F4">
        <w:rPr>
          <w:rFonts w:ascii="Arial" w:hAnsi="Arial" w:cs="Arial"/>
          <w:b/>
          <w:bCs/>
          <w:sz w:val="20"/>
          <w:szCs w:val="20"/>
        </w:rPr>
        <w:t xml:space="preserve"> di studio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08"/>
      </w:tblGrid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586" w:rsidRPr="00D055F4" w:rsidTr="00472911">
        <w:tc>
          <w:tcPr>
            <w:tcW w:w="3794" w:type="dxa"/>
            <w:shd w:val="clear" w:color="auto" w:fill="auto"/>
            <w:vAlign w:val="center"/>
          </w:tcPr>
          <w:p w:rsidR="00F24586" w:rsidRPr="00D055F4" w:rsidRDefault="00A574C9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</w:t>
            </w:r>
            <w:r w:rsidR="007B7F3B" w:rsidRPr="00D055F4">
              <w:rPr>
                <w:rFonts w:ascii="Arial" w:hAnsi="Arial" w:cs="Arial"/>
                <w:sz w:val="20"/>
                <w:szCs w:val="20"/>
              </w:rPr>
              <w:t>ito internet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F24586" w:rsidRPr="00D055F4" w:rsidRDefault="00F24586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193" w:rsidRPr="00D055F4" w:rsidTr="00472911">
        <w:tc>
          <w:tcPr>
            <w:tcW w:w="3794" w:type="dxa"/>
            <w:shd w:val="clear" w:color="auto" w:fill="auto"/>
            <w:vAlign w:val="center"/>
          </w:tcPr>
          <w:p w:rsidR="00846193" w:rsidRPr="00D055F4" w:rsidRDefault="00846193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Informazioni utili</w:t>
            </w:r>
          </w:p>
        </w:tc>
        <w:tc>
          <w:tcPr>
            <w:tcW w:w="5708" w:type="dxa"/>
            <w:shd w:val="clear" w:color="auto" w:fill="auto"/>
            <w:vAlign w:val="center"/>
          </w:tcPr>
          <w:p w:rsidR="00846193" w:rsidRPr="00D055F4" w:rsidRDefault="00846193" w:rsidP="00204E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7C6D" w:rsidRPr="00D055F4" w:rsidRDefault="00127C6D" w:rsidP="00F24586">
      <w:pPr>
        <w:jc w:val="both"/>
        <w:rPr>
          <w:rFonts w:ascii="Arial" w:hAnsi="Arial" w:cs="Arial"/>
          <w:sz w:val="20"/>
          <w:szCs w:val="20"/>
        </w:rPr>
      </w:pPr>
    </w:p>
    <w:p w:rsidR="00541D0F" w:rsidRPr="00D055F4" w:rsidRDefault="00541D0F" w:rsidP="00541D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4. Piano finanziario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21"/>
      </w:tblGrid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Tasse di iscrizione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Materiali di studio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Spese per vitto, alloggio, viaggio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0F" w:rsidRPr="00D055F4" w:rsidTr="00472911">
        <w:tc>
          <w:tcPr>
            <w:tcW w:w="3794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>Altro (specificare)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41D0F" w:rsidRPr="00D055F4" w:rsidRDefault="00541D0F" w:rsidP="00D103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D0F" w:rsidRPr="00D055F4" w:rsidRDefault="00541D0F" w:rsidP="00F24586">
      <w:pPr>
        <w:jc w:val="both"/>
        <w:rPr>
          <w:rFonts w:ascii="Arial" w:hAnsi="Arial" w:cs="Arial"/>
          <w:sz w:val="20"/>
          <w:szCs w:val="20"/>
        </w:rPr>
      </w:pPr>
    </w:p>
    <w:p w:rsidR="00F24586" w:rsidRPr="00D055F4" w:rsidRDefault="00541D0F" w:rsidP="00F24586">
      <w:pPr>
        <w:rPr>
          <w:rFonts w:ascii="Arial" w:hAnsi="Arial" w:cs="Arial"/>
          <w:b/>
          <w:bCs/>
          <w:sz w:val="20"/>
          <w:szCs w:val="20"/>
        </w:rPr>
      </w:pPr>
      <w:r w:rsidRPr="00D055F4">
        <w:rPr>
          <w:rFonts w:ascii="Arial" w:hAnsi="Arial" w:cs="Arial"/>
          <w:b/>
          <w:bCs/>
          <w:sz w:val="20"/>
          <w:szCs w:val="20"/>
        </w:rPr>
        <w:t>5</w:t>
      </w:r>
      <w:r w:rsidR="00F24586" w:rsidRPr="00D055F4">
        <w:rPr>
          <w:rFonts w:ascii="Arial" w:hAnsi="Arial" w:cs="Arial"/>
          <w:b/>
          <w:bCs/>
          <w:sz w:val="20"/>
          <w:szCs w:val="20"/>
        </w:rPr>
        <w:t>. Documenti da allegare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1033FD" w:rsidRPr="00D055F4" w:rsidRDefault="008109EC" w:rsidP="00793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Copia d</w:t>
            </w:r>
            <w:r w:rsidR="00E502FF" w:rsidRPr="00D055F4">
              <w:rPr>
                <w:rFonts w:ascii="Arial" w:hAnsi="Arial" w:cs="Arial"/>
                <w:sz w:val="20"/>
                <w:szCs w:val="20"/>
              </w:rPr>
              <w:t>iploma di laurea</w:t>
            </w:r>
            <w:r w:rsidR="00817283">
              <w:rPr>
                <w:rFonts w:ascii="Arial" w:hAnsi="Arial" w:cs="Arial"/>
                <w:sz w:val="20"/>
                <w:szCs w:val="20"/>
              </w:rPr>
              <w:t xml:space="preserve"> o documentazione comprovante la votazione conseguita o attesa</w:t>
            </w:r>
          </w:p>
        </w:tc>
      </w:tr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1033FD" w:rsidRPr="00D055F4" w:rsidRDefault="00E64A89" w:rsidP="00943F3E">
            <w:pPr>
              <w:rPr>
                <w:rFonts w:ascii="Arial" w:hAnsi="Arial" w:cs="Arial"/>
                <w:sz w:val="20"/>
                <w:szCs w:val="20"/>
              </w:rPr>
            </w:pPr>
            <w:r w:rsidRPr="00D055F4">
              <w:rPr>
                <w:rFonts w:ascii="Arial" w:hAnsi="Arial" w:cs="Arial"/>
                <w:sz w:val="20"/>
                <w:szCs w:val="20"/>
              </w:rPr>
              <w:t xml:space="preserve">Curriculum </w:t>
            </w:r>
          </w:p>
        </w:tc>
      </w:tr>
      <w:tr w:rsidR="00C944E1" w:rsidRPr="00D055F4" w:rsidTr="00F95B09">
        <w:tc>
          <w:tcPr>
            <w:tcW w:w="9286" w:type="dxa"/>
            <w:shd w:val="clear" w:color="auto" w:fill="auto"/>
            <w:vAlign w:val="center"/>
          </w:tcPr>
          <w:p w:rsidR="00C944E1" w:rsidRDefault="00C944E1" w:rsidP="00C944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Autocertificazione</w:t>
            </w:r>
            <w:r w:rsidRPr="00D055F4">
              <w:rPr>
                <w:rFonts w:ascii="Arial" w:hAnsi="Arial" w:cs="Arial"/>
                <w:sz w:val="20"/>
                <w:szCs w:val="20"/>
              </w:rPr>
              <w:t xml:space="preserve"> residenza</w:t>
            </w:r>
            <w:r>
              <w:rPr>
                <w:rFonts w:ascii="Arial" w:hAnsi="Arial" w:cs="Arial"/>
                <w:sz w:val="20"/>
                <w:szCs w:val="20"/>
              </w:rPr>
              <w:t>, fotocopie carta di identità e codice fiscale</w:t>
            </w:r>
          </w:p>
        </w:tc>
      </w:tr>
      <w:tr w:rsidR="001033FD" w:rsidRPr="00D055F4" w:rsidTr="00F95B09">
        <w:tc>
          <w:tcPr>
            <w:tcW w:w="9286" w:type="dxa"/>
            <w:shd w:val="clear" w:color="auto" w:fill="auto"/>
            <w:vAlign w:val="center"/>
          </w:tcPr>
          <w:p w:rsidR="00C944E1" w:rsidRPr="00D055F4" w:rsidRDefault="00C944E1" w:rsidP="00D82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Eventuale dichiarazione di Socio attivo della Cassa di Trento</w:t>
            </w:r>
          </w:p>
        </w:tc>
      </w:tr>
      <w:tr w:rsidR="001033FD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FD" w:rsidRPr="00D055F4" w:rsidRDefault="00E64A89" w:rsidP="008172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Dichiarazione,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in conformità alle </w:t>
            </w:r>
            <w:r w:rsidR="00817283">
              <w:rPr>
                <w:rFonts w:ascii="Arial" w:hAnsi="Arial" w:cs="Arial"/>
                <w:color w:val="000000"/>
                <w:sz w:val="20"/>
                <w:szCs w:val="20"/>
              </w:rPr>
              <w:t>condizioni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di non ammissibilità al bando</w:t>
            </w: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02FF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che il richiedente </w:t>
            </w:r>
            <w:r w:rsidR="001033FD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non </w:t>
            </w:r>
            <w:r w:rsidR="00E502FF" w:rsidRPr="00D055F4">
              <w:rPr>
                <w:rFonts w:ascii="Arial" w:hAnsi="Arial" w:cs="Arial"/>
                <w:color w:val="000000"/>
                <w:sz w:val="20"/>
                <w:szCs w:val="20"/>
              </w:rPr>
              <w:t xml:space="preserve">è 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titolare di altre 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forme di sostegno/finanziamento per il medesimo progetto</w:t>
            </w:r>
            <w:r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comprese </w:t>
            </w:r>
            <w:r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altre 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borse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di stu</w:t>
            </w:r>
            <w:r w:rsidR="0058403C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io</w:t>
            </w:r>
            <w:r w:rsidR="00BA61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="00E502FF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a</w:t>
            </w:r>
            <w:r w:rsidR="001033FD" w:rsidRPr="00D055F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nche parziali</w:t>
            </w:r>
            <w:r w:rsidR="00BA61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E64A89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A89" w:rsidRPr="00D055F4" w:rsidRDefault="00E64A89" w:rsidP="00793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5F4">
              <w:rPr>
                <w:rFonts w:ascii="Arial" w:hAnsi="Arial" w:cs="Arial"/>
                <w:color w:val="000000"/>
                <w:sz w:val="20"/>
                <w:szCs w:val="20"/>
              </w:rPr>
              <w:t>Dichiarazione di accettazione dell’Istituto scelto</w:t>
            </w:r>
          </w:p>
        </w:tc>
      </w:tr>
      <w:tr w:rsidR="00331765" w:rsidRPr="00D055F4" w:rsidTr="00F95B0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65" w:rsidRPr="00D055F4" w:rsidRDefault="00331765" w:rsidP="007936B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Altri documenti utili</w:t>
            </w:r>
          </w:p>
        </w:tc>
      </w:tr>
    </w:tbl>
    <w:p w:rsidR="00846193" w:rsidRPr="00D055F4" w:rsidRDefault="00846193" w:rsidP="00C944E1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sectPr w:rsidR="00846193" w:rsidRPr="00D055F4" w:rsidSect="00C944E1">
      <w:footerReference w:type="even" r:id="rId7"/>
      <w:pgSz w:w="11906" w:h="16838"/>
      <w:pgMar w:top="993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680" w:rsidRDefault="00507680">
      <w:r>
        <w:separator/>
      </w:r>
    </w:p>
  </w:endnote>
  <w:endnote w:type="continuationSeparator" w:id="0">
    <w:p w:rsidR="00507680" w:rsidRDefault="005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noPro-Displa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EC" w:rsidRDefault="008109EC" w:rsidP="005565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9EC" w:rsidRDefault="008109EC" w:rsidP="007B7F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680" w:rsidRDefault="00507680">
      <w:r>
        <w:separator/>
      </w:r>
    </w:p>
  </w:footnote>
  <w:footnote w:type="continuationSeparator" w:id="0">
    <w:p w:rsidR="00507680" w:rsidRDefault="00507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F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C5671F"/>
    <w:multiLevelType w:val="hybridMultilevel"/>
    <w:tmpl w:val="A5B6DA5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56942AF"/>
    <w:multiLevelType w:val="hybridMultilevel"/>
    <w:tmpl w:val="FF5E70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A231B"/>
    <w:multiLevelType w:val="hybridMultilevel"/>
    <w:tmpl w:val="E40AEB34"/>
    <w:lvl w:ilvl="0" w:tplc="AB82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F2F0A"/>
    <w:multiLevelType w:val="hybridMultilevel"/>
    <w:tmpl w:val="A6408B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841A2"/>
    <w:multiLevelType w:val="hybridMultilevel"/>
    <w:tmpl w:val="5072747C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721B5C"/>
    <w:multiLevelType w:val="hybridMultilevel"/>
    <w:tmpl w:val="A2A0766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24301"/>
    <w:multiLevelType w:val="hybridMultilevel"/>
    <w:tmpl w:val="5A2473B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4D1015"/>
    <w:multiLevelType w:val="hybridMultilevel"/>
    <w:tmpl w:val="8A6A7B04"/>
    <w:lvl w:ilvl="0" w:tplc="380C7B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22A63"/>
    <w:multiLevelType w:val="hybridMultilevel"/>
    <w:tmpl w:val="D27458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3061B"/>
    <w:multiLevelType w:val="hybridMultilevel"/>
    <w:tmpl w:val="B83EC31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7D79"/>
    <w:multiLevelType w:val="hybridMultilevel"/>
    <w:tmpl w:val="DBB8D3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3E08A9"/>
    <w:multiLevelType w:val="hybridMultilevel"/>
    <w:tmpl w:val="CE2AA366"/>
    <w:lvl w:ilvl="0" w:tplc="0E1A7D4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 Narrow" w:eastAsia="Times New Roman" w:hAnsi="Arial Narrow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B6B55"/>
    <w:multiLevelType w:val="hybridMultilevel"/>
    <w:tmpl w:val="A57AD46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C6647"/>
    <w:multiLevelType w:val="hybridMultilevel"/>
    <w:tmpl w:val="F9C8196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4C17FE6"/>
    <w:multiLevelType w:val="hybridMultilevel"/>
    <w:tmpl w:val="DE40C530"/>
    <w:lvl w:ilvl="0" w:tplc="9E86F58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37CF3D68"/>
    <w:multiLevelType w:val="hybridMultilevel"/>
    <w:tmpl w:val="29C27070"/>
    <w:lvl w:ilvl="0" w:tplc="FEEC7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C53CE"/>
    <w:multiLevelType w:val="hybridMultilevel"/>
    <w:tmpl w:val="7E20072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C80805"/>
    <w:multiLevelType w:val="hybridMultilevel"/>
    <w:tmpl w:val="B74A2610"/>
    <w:lvl w:ilvl="0" w:tplc="9E86F58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F7E0CFA"/>
    <w:multiLevelType w:val="hybridMultilevel"/>
    <w:tmpl w:val="2AA8D9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2066"/>
    <w:multiLevelType w:val="hybridMultilevel"/>
    <w:tmpl w:val="B1685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54646"/>
    <w:multiLevelType w:val="hybridMultilevel"/>
    <w:tmpl w:val="5E762AA6"/>
    <w:lvl w:ilvl="0" w:tplc="314ECF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14543F"/>
    <w:multiLevelType w:val="hybridMultilevel"/>
    <w:tmpl w:val="D068DE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D1738"/>
    <w:multiLevelType w:val="hybridMultilevel"/>
    <w:tmpl w:val="F070C0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3150"/>
    <w:multiLevelType w:val="hybridMultilevel"/>
    <w:tmpl w:val="FD46108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582F91"/>
    <w:multiLevelType w:val="hybridMultilevel"/>
    <w:tmpl w:val="0F546E8A"/>
    <w:lvl w:ilvl="0" w:tplc="2660A4FA">
      <w:numFmt w:val="bullet"/>
      <w:lvlText w:val="•"/>
      <w:lvlJc w:val="left"/>
      <w:pPr>
        <w:ind w:left="1080" w:hanging="360"/>
      </w:pPr>
      <w:rPr>
        <w:rFonts w:ascii="Arno Pro Display" w:eastAsia="Calibri" w:hAnsi="Arno Pro Display" w:cs="ArnoPro-Display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EA5199"/>
    <w:multiLevelType w:val="singleLevel"/>
    <w:tmpl w:val="7D406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</w:rPr>
    </w:lvl>
  </w:abstractNum>
  <w:abstractNum w:abstractNumId="27" w15:restartNumberingAfterBreak="0">
    <w:nsid w:val="6CB709DC"/>
    <w:multiLevelType w:val="hybridMultilevel"/>
    <w:tmpl w:val="4FBA08E0"/>
    <w:lvl w:ilvl="0" w:tplc="314EC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7545"/>
    <w:multiLevelType w:val="hybridMultilevel"/>
    <w:tmpl w:val="4B0461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2"/>
  </w:num>
  <w:num w:numId="5">
    <w:abstractNumId w:val="16"/>
  </w:num>
  <w:num w:numId="6">
    <w:abstractNumId w:val="20"/>
  </w:num>
  <w:num w:numId="7">
    <w:abstractNumId w:val="11"/>
  </w:num>
  <w:num w:numId="8">
    <w:abstractNumId w:val="28"/>
  </w:num>
  <w:num w:numId="9">
    <w:abstractNumId w:val="26"/>
  </w:num>
  <w:num w:numId="10">
    <w:abstractNumId w:val="22"/>
  </w:num>
  <w:num w:numId="11">
    <w:abstractNumId w:val="3"/>
  </w:num>
  <w:num w:numId="12">
    <w:abstractNumId w:val="14"/>
  </w:num>
  <w:num w:numId="13">
    <w:abstractNumId w:val="19"/>
  </w:num>
  <w:num w:numId="14">
    <w:abstractNumId w:val="8"/>
  </w:num>
  <w:num w:numId="15">
    <w:abstractNumId w:val="2"/>
  </w:num>
  <w:num w:numId="16">
    <w:abstractNumId w:val="4"/>
  </w:num>
  <w:num w:numId="17">
    <w:abstractNumId w:val="5"/>
  </w:num>
  <w:num w:numId="18">
    <w:abstractNumId w:val="7"/>
  </w:num>
  <w:num w:numId="19">
    <w:abstractNumId w:val="17"/>
  </w:num>
  <w:num w:numId="20">
    <w:abstractNumId w:val="6"/>
  </w:num>
  <w:num w:numId="21">
    <w:abstractNumId w:val="0"/>
  </w:num>
  <w:num w:numId="22">
    <w:abstractNumId w:val="23"/>
  </w:num>
  <w:num w:numId="23">
    <w:abstractNumId w:val="15"/>
  </w:num>
  <w:num w:numId="24">
    <w:abstractNumId w:val="18"/>
  </w:num>
  <w:num w:numId="25">
    <w:abstractNumId w:val="10"/>
  </w:num>
  <w:num w:numId="26">
    <w:abstractNumId w:val="27"/>
  </w:num>
  <w:num w:numId="27">
    <w:abstractNumId w:val="21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D0"/>
    <w:rsid w:val="00007090"/>
    <w:rsid w:val="00012A87"/>
    <w:rsid w:val="0001583E"/>
    <w:rsid w:val="00042630"/>
    <w:rsid w:val="0004387E"/>
    <w:rsid w:val="00052D7A"/>
    <w:rsid w:val="00060775"/>
    <w:rsid w:val="00061F7C"/>
    <w:rsid w:val="00072C6D"/>
    <w:rsid w:val="00075B9D"/>
    <w:rsid w:val="00077B35"/>
    <w:rsid w:val="00080108"/>
    <w:rsid w:val="0008301B"/>
    <w:rsid w:val="00090DC4"/>
    <w:rsid w:val="00093F02"/>
    <w:rsid w:val="000A377D"/>
    <w:rsid w:val="000B2C38"/>
    <w:rsid w:val="000C73AC"/>
    <w:rsid w:val="000D59A9"/>
    <w:rsid w:val="000E1F1A"/>
    <w:rsid w:val="000E6CDB"/>
    <w:rsid w:val="001033FD"/>
    <w:rsid w:val="00103BB3"/>
    <w:rsid w:val="001156E7"/>
    <w:rsid w:val="0012051A"/>
    <w:rsid w:val="00127C6D"/>
    <w:rsid w:val="0013085C"/>
    <w:rsid w:val="00144B4A"/>
    <w:rsid w:val="00167954"/>
    <w:rsid w:val="00191D15"/>
    <w:rsid w:val="00197E47"/>
    <w:rsid w:val="001A2924"/>
    <w:rsid w:val="001E19B6"/>
    <w:rsid w:val="001F3263"/>
    <w:rsid w:val="00204E90"/>
    <w:rsid w:val="00223291"/>
    <w:rsid w:val="00234481"/>
    <w:rsid w:val="00244E7E"/>
    <w:rsid w:val="00247478"/>
    <w:rsid w:val="002547AE"/>
    <w:rsid w:val="00261230"/>
    <w:rsid w:val="00264B10"/>
    <w:rsid w:val="00271460"/>
    <w:rsid w:val="00282A8A"/>
    <w:rsid w:val="00287FA2"/>
    <w:rsid w:val="00292348"/>
    <w:rsid w:val="002A0EDD"/>
    <w:rsid w:val="002A3070"/>
    <w:rsid w:val="002A5598"/>
    <w:rsid w:val="002B37CB"/>
    <w:rsid w:val="002B72C3"/>
    <w:rsid w:val="002D2127"/>
    <w:rsid w:val="002D22BA"/>
    <w:rsid w:val="002E77D0"/>
    <w:rsid w:val="002F4322"/>
    <w:rsid w:val="003160A8"/>
    <w:rsid w:val="00321EAF"/>
    <w:rsid w:val="003275D2"/>
    <w:rsid w:val="00331765"/>
    <w:rsid w:val="00332AC8"/>
    <w:rsid w:val="0034488C"/>
    <w:rsid w:val="00366C19"/>
    <w:rsid w:val="00370606"/>
    <w:rsid w:val="00373911"/>
    <w:rsid w:val="00373EA9"/>
    <w:rsid w:val="00377E15"/>
    <w:rsid w:val="003803F3"/>
    <w:rsid w:val="003865F1"/>
    <w:rsid w:val="00387059"/>
    <w:rsid w:val="003C5A41"/>
    <w:rsid w:val="003D2153"/>
    <w:rsid w:val="003D3C2C"/>
    <w:rsid w:val="003D7054"/>
    <w:rsid w:val="003E2670"/>
    <w:rsid w:val="0040060B"/>
    <w:rsid w:val="00413DB5"/>
    <w:rsid w:val="004662EC"/>
    <w:rsid w:val="00470E54"/>
    <w:rsid w:val="00472911"/>
    <w:rsid w:val="0049679F"/>
    <w:rsid w:val="00496DF8"/>
    <w:rsid w:val="004A2018"/>
    <w:rsid w:val="004B770A"/>
    <w:rsid w:val="004C240E"/>
    <w:rsid w:val="004C6A71"/>
    <w:rsid w:val="004D3AF7"/>
    <w:rsid w:val="004E722F"/>
    <w:rsid w:val="004F7025"/>
    <w:rsid w:val="004F77DE"/>
    <w:rsid w:val="00507680"/>
    <w:rsid w:val="00526697"/>
    <w:rsid w:val="00527E78"/>
    <w:rsid w:val="00527F83"/>
    <w:rsid w:val="00533C19"/>
    <w:rsid w:val="00541D0F"/>
    <w:rsid w:val="0055653F"/>
    <w:rsid w:val="00567C76"/>
    <w:rsid w:val="005736D7"/>
    <w:rsid w:val="0058403C"/>
    <w:rsid w:val="00590F39"/>
    <w:rsid w:val="00595E54"/>
    <w:rsid w:val="005A186C"/>
    <w:rsid w:val="005C2512"/>
    <w:rsid w:val="005E1B6C"/>
    <w:rsid w:val="0060723D"/>
    <w:rsid w:val="00613212"/>
    <w:rsid w:val="0062167A"/>
    <w:rsid w:val="00623C97"/>
    <w:rsid w:val="0063663F"/>
    <w:rsid w:val="0065468E"/>
    <w:rsid w:val="00694ADE"/>
    <w:rsid w:val="006A4228"/>
    <w:rsid w:val="006B3A47"/>
    <w:rsid w:val="006C0E0E"/>
    <w:rsid w:val="006C6584"/>
    <w:rsid w:val="006D7B23"/>
    <w:rsid w:val="006F2E19"/>
    <w:rsid w:val="006F5C18"/>
    <w:rsid w:val="006F653A"/>
    <w:rsid w:val="00701381"/>
    <w:rsid w:val="0070268A"/>
    <w:rsid w:val="00702B2F"/>
    <w:rsid w:val="007031B1"/>
    <w:rsid w:val="0072324A"/>
    <w:rsid w:val="0073616A"/>
    <w:rsid w:val="0073770D"/>
    <w:rsid w:val="00760CAB"/>
    <w:rsid w:val="007614D9"/>
    <w:rsid w:val="00773E4C"/>
    <w:rsid w:val="00776BD5"/>
    <w:rsid w:val="00777B4E"/>
    <w:rsid w:val="00777B4F"/>
    <w:rsid w:val="00783D26"/>
    <w:rsid w:val="00790AED"/>
    <w:rsid w:val="007936B9"/>
    <w:rsid w:val="0079377C"/>
    <w:rsid w:val="00793C09"/>
    <w:rsid w:val="00795CED"/>
    <w:rsid w:val="007A0803"/>
    <w:rsid w:val="007B7F3B"/>
    <w:rsid w:val="007C231B"/>
    <w:rsid w:val="007C5D53"/>
    <w:rsid w:val="007E02BE"/>
    <w:rsid w:val="007E739E"/>
    <w:rsid w:val="007F009D"/>
    <w:rsid w:val="007F144E"/>
    <w:rsid w:val="007F6C9A"/>
    <w:rsid w:val="007F777E"/>
    <w:rsid w:val="00805000"/>
    <w:rsid w:val="008109EC"/>
    <w:rsid w:val="00817283"/>
    <w:rsid w:val="008203F2"/>
    <w:rsid w:val="00821145"/>
    <w:rsid w:val="0082577F"/>
    <w:rsid w:val="00846193"/>
    <w:rsid w:val="00856733"/>
    <w:rsid w:val="0086339B"/>
    <w:rsid w:val="008761AA"/>
    <w:rsid w:val="008A37D6"/>
    <w:rsid w:val="008B1F97"/>
    <w:rsid w:val="008C06C2"/>
    <w:rsid w:val="008D6BC3"/>
    <w:rsid w:val="008E295C"/>
    <w:rsid w:val="008F78AB"/>
    <w:rsid w:val="0091268B"/>
    <w:rsid w:val="00912939"/>
    <w:rsid w:val="00921568"/>
    <w:rsid w:val="009336CA"/>
    <w:rsid w:val="00943F3E"/>
    <w:rsid w:val="00947FA6"/>
    <w:rsid w:val="009567AC"/>
    <w:rsid w:val="00962BBC"/>
    <w:rsid w:val="00972070"/>
    <w:rsid w:val="00977042"/>
    <w:rsid w:val="00982E76"/>
    <w:rsid w:val="0098308E"/>
    <w:rsid w:val="009B6662"/>
    <w:rsid w:val="009B795F"/>
    <w:rsid w:val="009C3342"/>
    <w:rsid w:val="009C45EA"/>
    <w:rsid w:val="009D1B31"/>
    <w:rsid w:val="009D69CF"/>
    <w:rsid w:val="009E68E4"/>
    <w:rsid w:val="009F1C04"/>
    <w:rsid w:val="009F5DFC"/>
    <w:rsid w:val="009F7484"/>
    <w:rsid w:val="00A17816"/>
    <w:rsid w:val="00A17D56"/>
    <w:rsid w:val="00A31E54"/>
    <w:rsid w:val="00A5079C"/>
    <w:rsid w:val="00A574C9"/>
    <w:rsid w:val="00A66ED2"/>
    <w:rsid w:val="00A70A36"/>
    <w:rsid w:val="00A74313"/>
    <w:rsid w:val="00A90A31"/>
    <w:rsid w:val="00A93777"/>
    <w:rsid w:val="00A96815"/>
    <w:rsid w:val="00AA0E70"/>
    <w:rsid w:val="00AA5298"/>
    <w:rsid w:val="00AB0FB5"/>
    <w:rsid w:val="00AB1272"/>
    <w:rsid w:val="00AD69A0"/>
    <w:rsid w:val="00AD701F"/>
    <w:rsid w:val="00AE08B4"/>
    <w:rsid w:val="00AE17DE"/>
    <w:rsid w:val="00B07A89"/>
    <w:rsid w:val="00B11150"/>
    <w:rsid w:val="00B112C8"/>
    <w:rsid w:val="00B121BB"/>
    <w:rsid w:val="00B17CD2"/>
    <w:rsid w:val="00B23EB0"/>
    <w:rsid w:val="00B24CA5"/>
    <w:rsid w:val="00B4392F"/>
    <w:rsid w:val="00B53D13"/>
    <w:rsid w:val="00B76B68"/>
    <w:rsid w:val="00B82DDA"/>
    <w:rsid w:val="00B94862"/>
    <w:rsid w:val="00BA61C6"/>
    <w:rsid w:val="00BC089F"/>
    <w:rsid w:val="00BC759D"/>
    <w:rsid w:val="00BD6996"/>
    <w:rsid w:val="00BE3BBD"/>
    <w:rsid w:val="00BF08D7"/>
    <w:rsid w:val="00BF7923"/>
    <w:rsid w:val="00C14E47"/>
    <w:rsid w:val="00C22C01"/>
    <w:rsid w:val="00C25D3E"/>
    <w:rsid w:val="00C478DC"/>
    <w:rsid w:val="00C52403"/>
    <w:rsid w:val="00C577E6"/>
    <w:rsid w:val="00C64D13"/>
    <w:rsid w:val="00C66BC7"/>
    <w:rsid w:val="00C6763F"/>
    <w:rsid w:val="00C75D11"/>
    <w:rsid w:val="00C76054"/>
    <w:rsid w:val="00C929CE"/>
    <w:rsid w:val="00C944E1"/>
    <w:rsid w:val="00C9517C"/>
    <w:rsid w:val="00CA121C"/>
    <w:rsid w:val="00CA3FAF"/>
    <w:rsid w:val="00CA58A4"/>
    <w:rsid w:val="00CB30DD"/>
    <w:rsid w:val="00CC50A9"/>
    <w:rsid w:val="00CC5BB9"/>
    <w:rsid w:val="00CC5CB5"/>
    <w:rsid w:val="00CC7941"/>
    <w:rsid w:val="00CD4616"/>
    <w:rsid w:val="00CE5BE5"/>
    <w:rsid w:val="00D05376"/>
    <w:rsid w:val="00D055F4"/>
    <w:rsid w:val="00D1033F"/>
    <w:rsid w:val="00D12750"/>
    <w:rsid w:val="00D15571"/>
    <w:rsid w:val="00D23EB6"/>
    <w:rsid w:val="00D34834"/>
    <w:rsid w:val="00D51676"/>
    <w:rsid w:val="00D60AA3"/>
    <w:rsid w:val="00D64FDC"/>
    <w:rsid w:val="00D672EC"/>
    <w:rsid w:val="00D710FB"/>
    <w:rsid w:val="00D76A6B"/>
    <w:rsid w:val="00D813CE"/>
    <w:rsid w:val="00D82B0D"/>
    <w:rsid w:val="00D82C72"/>
    <w:rsid w:val="00D84EA4"/>
    <w:rsid w:val="00D8562E"/>
    <w:rsid w:val="00D90121"/>
    <w:rsid w:val="00D91433"/>
    <w:rsid w:val="00D91BEC"/>
    <w:rsid w:val="00DA0412"/>
    <w:rsid w:val="00DC6774"/>
    <w:rsid w:val="00DF08F0"/>
    <w:rsid w:val="00DF182A"/>
    <w:rsid w:val="00DF3805"/>
    <w:rsid w:val="00DF3DF0"/>
    <w:rsid w:val="00E05E24"/>
    <w:rsid w:val="00E22C27"/>
    <w:rsid w:val="00E23484"/>
    <w:rsid w:val="00E31FC6"/>
    <w:rsid w:val="00E37FA4"/>
    <w:rsid w:val="00E445BE"/>
    <w:rsid w:val="00E4669B"/>
    <w:rsid w:val="00E466C9"/>
    <w:rsid w:val="00E502FF"/>
    <w:rsid w:val="00E51E39"/>
    <w:rsid w:val="00E64A89"/>
    <w:rsid w:val="00E738FF"/>
    <w:rsid w:val="00E92D6D"/>
    <w:rsid w:val="00E96A8D"/>
    <w:rsid w:val="00E96C5C"/>
    <w:rsid w:val="00EA31B8"/>
    <w:rsid w:val="00EA5953"/>
    <w:rsid w:val="00EA7C96"/>
    <w:rsid w:val="00EC277A"/>
    <w:rsid w:val="00EC5099"/>
    <w:rsid w:val="00ED152D"/>
    <w:rsid w:val="00ED674F"/>
    <w:rsid w:val="00EF6A48"/>
    <w:rsid w:val="00F24586"/>
    <w:rsid w:val="00F253EA"/>
    <w:rsid w:val="00F4255B"/>
    <w:rsid w:val="00F433C4"/>
    <w:rsid w:val="00F658C1"/>
    <w:rsid w:val="00F66C5C"/>
    <w:rsid w:val="00F84DE8"/>
    <w:rsid w:val="00F95B09"/>
    <w:rsid w:val="00FA2B5F"/>
    <w:rsid w:val="00FA3678"/>
    <w:rsid w:val="00FB0A3A"/>
    <w:rsid w:val="00FB31C1"/>
    <w:rsid w:val="00FB4932"/>
    <w:rsid w:val="00FF52EB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CDD8"/>
  <w15:chartTrackingRefBased/>
  <w15:docId w15:val="{F3AEEF6D-1C8E-40D0-931A-50FC97AC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left="720"/>
      <w:jc w:val="both"/>
      <w:outlineLvl w:val="1"/>
    </w:pPr>
    <w:rPr>
      <w:rFonts w:ascii="Arial" w:hAnsi="Arial" w:cs="Arial"/>
      <w:i/>
      <w:iCs/>
      <w:sz w:val="20"/>
    </w:rPr>
  </w:style>
  <w:style w:type="paragraph" w:styleId="Titolo4">
    <w:name w:val="heading 4"/>
    <w:basedOn w:val="Normale"/>
    <w:next w:val="Normale"/>
    <w:qFormat/>
    <w:rsid w:val="00D813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E72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i/>
      <w:iCs/>
      <w:color w:val="808080"/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rsid w:val="00F245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Rientrocorpodeltesto">
    <w:name w:val="Body Text Indent"/>
    <w:basedOn w:val="Normale"/>
    <w:pPr>
      <w:ind w:left="720"/>
      <w:jc w:val="both"/>
    </w:pPr>
    <w:rPr>
      <w:rFonts w:ascii="Arial" w:hAnsi="Arial" w:cs="Arial"/>
      <w:i/>
      <w:iCs/>
      <w:sz w:val="20"/>
    </w:rPr>
  </w:style>
  <w:style w:type="paragraph" w:styleId="Corpodeltesto3">
    <w:name w:val="Body Text 3"/>
    <w:basedOn w:val="Normale"/>
    <w:pPr>
      <w:jc w:val="both"/>
    </w:pPr>
    <w:rPr>
      <w:rFonts w:ascii="Arial" w:hAnsi="Arial" w:cs="Arial"/>
      <w:b/>
      <w:bCs/>
      <w:sz w:val="20"/>
    </w:rPr>
  </w:style>
  <w:style w:type="paragraph" w:styleId="Corpodeltesto2">
    <w:name w:val="Body Text 2"/>
    <w:basedOn w:val="Normale"/>
    <w:pPr>
      <w:jc w:val="both"/>
    </w:pPr>
    <w:rPr>
      <w:rFonts w:ascii="Arial Narrow" w:hAnsi="Arial Narrow" w:cs="Arial"/>
      <w:sz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notaapidipagina">
    <w:name w:val="footnote text"/>
    <w:basedOn w:val="Normale"/>
    <w:semiHidden/>
    <w:rsid w:val="008C06C2"/>
    <w:pPr>
      <w:widowControl w:val="0"/>
      <w:autoSpaceDE w:val="0"/>
      <w:autoSpaceDN w:val="0"/>
    </w:pPr>
    <w:rPr>
      <w:sz w:val="20"/>
      <w:szCs w:val="20"/>
    </w:rPr>
  </w:style>
  <w:style w:type="character" w:styleId="Collegamentoipertestuale">
    <w:name w:val="Hyperlink"/>
    <w:rsid w:val="00D8562E"/>
    <w:rPr>
      <w:color w:val="0000FF"/>
      <w:u w:val="single"/>
    </w:rPr>
  </w:style>
  <w:style w:type="paragraph" w:styleId="Titolo">
    <w:name w:val="Title"/>
    <w:basedOn w:val="Normale"/>
    <w:qFormat/>
    <w:rsid w:val="00204E90"/>
    <w:pPr>
      <w:jc w:val="center"/>
    </w:pPr>
    <w:rPr>
      <w:b/>
      <w:bCs/>
    </w:rPr>
  </w:style>
  <w:style w:type="paragraph" w:styleId="Pidipagina">
    <w:name w:val="footer"/>
    <w:basedOn w:val="Normale"/>
    <w:rsid w:val="007B7F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7F3B"/>
  </w:style>
  <w:style w:type="character" w:styleId="Rimandonotaapidipagina">
    <w:name w:val="footnote reference"/>
    <w:semiHidden/>
    <w:rsid w:val="00F4255B"/>
    <w:rPr>
      <w:vertAlign w:val="superscript"/>
    </w:rPr>
  </w:style>
  <w:style w:type="table" w:styleId="Grigliatabella">
    <w:name w:val="Table Grid"/>
    <w:basedOn w:val="Tabellanormale"/>
    <w:rsid w:val="0077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478D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92C36CA3.dotm</Template>
  <TotalTime>1</TotalTime>
  <Pages>2</Pages>
  <Words>453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bando per borse di ricerca</vt:lpstr>
    </vt:vector>
  </TitlesOfParts>
  <Company>kkkkk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bando per borse di ricerca</dc:title>
  <dc:subject/>
  <dc:creator>Caterina</dc:creator>
  <cp:keywords/>
  <cp:lastModifiedBy>Adriana Osele</cp:lastModifiedBy>
  <cp:revision>3</cp:revision>
  <cp:lastPrinted>2010-04-29T10:11:00Z</cp:lastPrinted>
  <dcterms:created xsi:type="dcterms:W3CDTF">2021-06-23T13:10:00Z</dcterms:created>
  <dcterms:modified xsi:type="dcterms:W3CDTF">2021-06-23T13:11:00Z</dcterms:modified>
</cp:coreProperties>
</file>